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AE9F70D" w14:textId="63F8F49E" w:rsidR="004D279A" w:rsidRPr="00040920" w:rsidRDefault="004D279A" w:rsidP="00040920">
      <w:r>
        <w:t xml:space="preserve">Handelsbetingelser for </w:t>
      </w:r>
      <w:r w:rsidR="009976D3" w:rsidRPr="07C208FB">
        <w:rPr>
          <w:highlight w:val="yellow"/>
        </w:rPr>
        <w:t>indsæt virksomhedens navn</w:t>
      </w:r>
    </w:p>
    <w:p w14:paraId="75A78175" w14:textId="5B47B8C7" w:rsidR="07C208FB" w:rsidRDefault="07C208FB" w:rsidP="07C208FB">
      <w:pPr>
        <w:rPr>
          <w:highlight w:val="yellow"/>
        </w:rPr>
      </w:pPr>
    </w:p>
    <w:p w14:paraId="6A0B1575" w14:textId="6B1AE020" w:rsidR="4B72EB43" w:rsidRDefault="4B72EB43"/>
    <w:p w14:paraId="3535DD92" w14:textId="6E0AB532" w:rsidR="009C7DE9" w:rsidRPr="00040920" w:rsidRDefault="009C7DE9" w:rsidP="4B72EB43">
      <w:pPr>
        <w:rPr>
          <w:b/>
          <w:bCs/>
        </w:rPr>
      </w:pPr>
      <w:r w:rsidRPr="4B72EB43">
        <w:rPr>
          <w:b/>
          <w:bCs/>
        </w:rPr>
        <w:t>Generelle informationer</w:t>
      </w:r>
    </w:p>
    <w:p w14:paraId="3F974160" w14:textId="6905ACD4" w:rsidR="00E5289C" w:rsidRPr="00040920" w:rsidRDefault="009976D3" w:rsidP="4B72EB43">
      <w:pPr>
        <w:rPr>
          <w:highlight w:val="yellow"/>
        </w:rPr>
      </w:pPr>
      <w:r>
        <w:t>Virksomhedens navn:</w:t>
      </w:r>
      <w:r w:rsidRPr="4B72EB43">
        <w:rPr>
          <w:highlight w:val="yellow"/>
        </w:rPr>
        <w:t xml:space="preserve"> Indsæt virksomhedens navn</w:t>
      </w:r>
      <w:r>
        <w:br/>
      </w:r>
      <w:r w:rsidR="003D3F2F">
        <w:t xml:space="preserve">Virksomhedens adresse: </w:t>
      </w:r>
      <w:r w:rsidR="003D3F2F" w:rsidRPr="4B72EB43">
        <w:rPr>
          <w:highlight w:val="yellow"/>
        </w:rPr>
        <w:t>Indsæt virksomhedens adresse</w:t>
      </w:r>
      <w:r>
        <w:br/>
      </w:r>
      <w:r w:rsidR="009068E0">
        <w:t>Tlf.</w:t>
      </w:r>
      <w:r w:rsidR="00E5289C">
        <w:t xml:space="preserve">: </w:t>
      </w:r>
      <w:r w:rsidR="006D522C" w:rsidRPr="4B72EB43">
        <w:rPr>
          <w:highlight w:val="yellow"/>
        </w:rPr>
        <w:t>Indsæt virksomhedens telefonnummer</w:t>
      </w:r>
      <w:r>
        <w:br/>
      </w:r>
      <w:r w:rsidR="00E5289C">
        <w:t xml:space="preserve">E-mail: </w:t>
      </w:r>
      <w:r w:rsidR="008B5933" w:rsidRPr="4B72EB43">
        <w:rPr>
          <w:highlight w:val="yellow"/>
        </w:rPr>
        <w:t xml:space="preserve">Indsæt virksomhedens </w:t>
      </w:r>
      <w:proofErr w:type="spellStart"/>
      <w:r w:rsidR="008B5933" w:rsidRPr="4B72EB43">
        <w:rPr>
          <w:highlight w:val="yellow"/>
        </w:rPr>
        <w:t>email</w:t>
      </w:r>
      <w:proofErr w:type="spellEnd"/>
    </w:p>
    <w:p w14:paraId="62FE6824" w14:textId="2ED5C81C" w:rsidR="009068E0" w:rsidRPr="00040920" w:rsidRDefault="009068E0" w:rsidP="00040920">
      <w:r w:rsidRPr="00040920">
        <w:t xml:space="preserve">CVR: </w:t>
      </w:r>
      <w:r w:rsidR="0039481C" w:rsidRPr="00D01678">
        <w:rPr>
          <w:highlight w:val="yellow"/>
        </w:rPr>
        <w:t xml:space="preserve">Indsæt Virksomhedens </w:t>
      </w:r>
      <w:proofErr w:type="gramStart"/>
      <w:r w:rsidR="0039481C" w:rsidRPr="00D01678">
        <w:rPr>
          <w:highlight w:val="yellow"/>
        </w:rPr>
        <w:t>CVR nummer</w:t>
      </w:r>
      <w:proofErr w:type="gramEnd"/>
    </w:p>
    <w:p w14:paraId="51D8A453" w14:textId="77777777" w:rsidR="0010668F" w:rsidRPr="00040920" w:rsidRDefault="0010668F" w:rsidP="00040920"/>
    <w:p w14:paraId="4FAE1087" w14:textId="60C71E0C" w:rsidR="006D6D9B" w:rsidRPr="00040920" w:rsidRDefault="006D6D9B" w:rsidP="4B72EB43">
      <w:pPr>
        <w:rPr>
          <w:b/>
          <w:bCs/>
        </w:rPr>
      </w:pPr>
      <w:r w:rsidRPr="4B72EB43">
        <w:rPr>
          <w:b/>
          <w:bCs/>
        </w:rPr>
        <w:t>Ordrebekræftelse</w:t>
      </w:r>
    </w:p>
    <w:p w14:paraId="4D0FF9EB" w14:textId="518C77E7" w:rsidR="006D6D9B" w:rsidRPr="00040920" w:rsidRDefault="006D6D9B" w:rsidP="00040920">
      <w:r>
        <w:t xml:space="preserve">Vi sender dig ordrebekræftelsen via PDF i din Messenger- eller Instagram-indbakke. Vi sikrer os, </w:t>
      </w:r>
      <w:r w:rsidR="000F50ED">
        <w:t xml:space="preserve">at du har </w:t>
      </w:r>
      <w:r>
        <w:t>adgang til indbakken ved at sende dig link til indkøbskurv i samme indbakke.</w:t>
      </w:r>
    </w:p>
    <w:p w14:paraId="45FA78B6" w14:textId="77777777" w:rsidR="0010668F" w:rsidRPr="00040920" w:rsidRDefault="0010668F" w:rsidP="00040920"/>
    <w:p w14:paraId="54EE28DC" w14:textId="7F24E88D" w:rsidR="009068E0" w:rsidRPr="00040920" w:rsidRDefault="009068E0" w:rsidP="4B72EB43">
      <w:pPr>
        <w:rPr>
          <w:b/>
          <w:bCs/>
        </w:rPr>
      </w:pPr>
      <w:r w:rsidRPr="4B72EB43">
        <w:rPr>
          <w:b/>
          <w:bCs/>
        </w:rPr>
        <w:t>Betaling</w:t>
      </w:r>
    </w:p>
    <w:p w14:paraId="4FA25C75" w14:textId="22C33DC8" w:rsidR="009068E0" w:rsidRPr="00040920" w:rsidRDefault="000F50ED" w:rsidP="00040920">
      <w:r>
        <w:t xml:space="preserve">Vi </w:t>
      </w:r>
      <w:r w:rsidR="009068E0">
        <w:t xml:space="preserve">modtager online betalinger med </w:t>
      </w:r>
      <w:r w:rsidR="0039481C" w:rsidRPr="4B72EB43">
        <w:rPr>
          <w:highlight w:val="yellow"/>
        </w:rPr>
        <w:t>Indsæt betalingsmuligheder</w:t>
      </w:r>
      <w:r w:rsidR="0039481C">
        <w:t>.</w:t>
      </w:r>
    </w:p>
    <w:p w14:paraId="5AA98222" w14:textId="276CACF0" w:rsidR="4B72EB43" w:rsidRDefault="4B72EB43"/>
    <w:p w14:paraId="22C1DADC" w14:textId="4255A805" w:rsidR="009068E0" w:rsidRPr="00040920" w:rsidRDefault="009068E0" w:rsidP="00040920">
      <w:r>
        <w:t>Betaling vil først blive trukket på din konto, når den fysiske var</w:t>
      </w:r>
      <w:r w:rsidR="00E7451E">
        <w:t xml:space="preserve">e er afhentet i butikken eller </w:t>
      </w:r>
      <w:r>
        <w:t>afsend</w:t>
      </w:r>
      <w:r w:rsidR="00E7451E">
        <w:t>t</w:t>
      </w:r>
      <w:r w:rsidR="00372E42">
        <w:t xml:space="preserve">. Det </w:t>
      </w:r>
      <w:r w:rsidR="00AB23C1">
        <w:t>medmindre</w:t>
      </w:r>
      <w:r>
        <w:t xml:space="preserve"> andet er aftal</w:t>
      </w:r>
      <w:r w:rsidR="00372E42">
        <w:t>t</w:t>
      </w:r>
      <w:r>
        <w:t>.</w:t>
      </w:r>
    </w:p>
    <w:p w14:paraId="0CE83028" w14:textId="6888F3CD" w:rsidR="4B72EB43" w:rsidRDefault="4B72EB43"/>
    <w:p w14:paraId="01F5E20C" w14:textId="7CBC258D" w:rsidR="009068E0" w:rsidRPr="00040920" w:rsidRDefault="009068E0" w:rsidP="00040920">
      <w:r>
        <w:t xml:space="preserve">Alle beløb på produkter vi </w:t>
      </w:r>
      <w:r w:rsidR="00AB23C1">
        <w:t>præsenterer,</w:t>
      </w:r>
      <w:r>
        <w:t xml:space="preserve"> er </w:t>
      </w:r>
      <w:r w:rsidR="00AB23C1">
        <w:t>inklusive</w:t>
      </w:r>
      <w:r>
        <w:t xml:space="preserve"> moms og valuta</w:t>
      </w:r>
      <w:r w:rsidR="00372E42">
        <w:t xml:space="preserve"> i danske k</w:t>
      </w:r>
      <w:r>
        <w:t>roner (DKK)</w:t>
      </w:r>
    </w:p>
    <w:p w14:paraId="50B90E05" w14:textId="77777777" w:rsidR="0010668F" w:rsidRPr="00040920" w:rsidRDefault="0010668F" w:rsidP="00040920"/>
    <w:p w14:paraId="065AC62B" w14:textId="6963967A" w:rsidR="004D279A" w:rsidRPr="00040920" w:rsidRDefault="00564415" w:rsidP="4B72EB43">
      <w:pPr>
        <w:rPr>
          <w:b/>
          <w:bCs/>
        </w:rPr>
      </w:pPr>
      <w:r w:rsidRPr="4B72EB43">
        <w:rPr>
          <w:b/>
          <w:bCs/>
        </w:rPr>
        <w:t>Faktura</w:t>
      </w:r>
    </w:p>
    <w:p w14:paraId="46A57933" w14:textId="38F682CD" w:rsidR="004D279A" w:rsidRPr="00040920" w:rsidRDefault="004D279A" w:rsidP="00040920">
      <w:r>
        <w:t xml:space="preserve">Du modtager faktura på papir sammen med din ordre. </w:t>
      </w:r>
    </w:p>
    <w:p w14:paraId="57700520" w14:textId="77777777" w:rsidR="00D937CD" w:rsidRPr="00040920" w:rsidRDefault="00D937CD" w:rsidP="00040920"/>
    <w:p w14:paraId="479D4BF6" w14:textId="6365E787" w:rsidR="004D279A" w:rsidRPr="00040920" w:rsidRDefault="004D279A" w:rsidP="4B72EB43">
      <w:pPr>
        <w:rPr>
          <w:b/>
          <w:bCs/>
        </w:rPr>
      </w:pPr>
      <w:r w:rsidRPr="4B72EB43">
        <w:rPr>
          <w:b/>
          <w:bCs/>
        </w:rPr>
        <w:t>Afhentning</w:t>
      </w:r>
    </w:p>
    <w:p w14:paraId="648E1EE2" w14:textId="460C9F44" w:rsidR="004D279A" w:rsidRPr="00040920" w:rsidRDefault="004D279A" w:rsidP="00040920">
      <w:r w:rsidRPr="00040920">
        <w:t>Du kan vælge at afhente din ordre i vores butik indenfor normal åbningstid</w:t>
      </w:r>
      <w:r w:rsidR="000E7D39" w:rsidRPr="00040920">
        <w:t xml:space="preserve"> </w:t>
      </w:r>
      <w:r w:rsidR="00453ABE">
        <w:t xml:space="preserve">fra </w:t>
      </w:r>
      <w:r w:rsidR="000E7D39" w:rsidRPr="00040920">
        <w:t>senest</w:t>
      </w:r>
      <w:r w:rsidRPr="00040920">
        <w:t xml:space="preserve"> </w:t>
      </w:r>
      <w:r w:rsidR="00140A70">
        <w:rPr>
          <w:highlight w:val="yellow"/>
        </w:rPr>
        <w:t>i</w:t>
      </w:r>
      <w:r w:rsidR="00140A70" w:rsidRPr="00140A70">
        <w:rPr>
          <w:highlight w:val="yellow"/>
        </w:rPr>
        <w:t>ndsæt antal dage</w:t>
      </w:r>
      <w:r w:rsidRPr="00140A70">
        <w:rPr>
          <w:highlight w:val="yellow"/>
        </w:rPr>
        <w:t xml:space="preserve"> </w:t>
      </w:r>
      <w:r w:rsidR="0029767C">
        <w:t>hver</w:t>
      </w:r>
      <w:r w:rsidRPr="00140A70">
        <w:t>dage</w:t>
      </w:r>
      <w:r w:rsidRPr="00040920">
        <w:t xml:space="preserve"> efter du har </w:t>
      </w:r>
      <w:r w:rsidR="00F81A31" w:rsidRPr="00040920">
        <w:t>modtaget ordrebekræftelse.</w:t>
      </w:r>
    </w:p>
    <w:p w14:paraId="69C72B29" w14:textId="77777777" w:rsidR="0010668F" w:rsidRPr="00040920" w:rsidRDefault="0010668F" w:rsidP="00040920"/>
    <w:p w14:paraId="047FC22C" w14:textId="665BC5FB" w:rsidR="009068E0" w:rsidRPr="00040920" w:rsidRDefault="009068E0" w:rsidP="4B72EB43">
      <w:pPr>
        <w:rPr>
          <w:b/>
          <w:bCs/>
        </w:rPr>
      </w:pPr>
      <w:r w:rsidRPr="4B72EB43">
        <w:rPr>
          <w:b/>
          <w:bCs/>
        </w:rPr>
        <w:t>Levering</w:t>
      </w:r>
    </w:p>
    <w:p w14:paraId="3448BA26" w14:textId="40F2CF99" w:rsidR="009068E0" w:rsidRPr="00040920" w:rsidRDefault="004D279A" w:rsidP="00040920">
      <w:r>
        <w:t>Du kan vælge levering. L</w:t>
      </w:r>
      <w:r w:rsidR="009068E0">
        <w:t xml:space="preserve">everingstiden for din ordre er </w:t>
      </w:r>
      <w:r w:rsidR="0029767C" w:rsidRPr="4B72EB43">
        <w:rPr>
          <w:highlight w:val="yellow"/>
        </w:rPr>
        <w:t xml:space="preserve">indsæt antal dage </w:t>
      </w:r>
      <w:r w:rsidR="009068E0">
        <w:t>hverdage.</w:t>
      </w:r>
    </w:p>
    <w:p w14:paraId="722CBABC" w14:textId="404CEBF5" w:rsidR="4B72EB43" w:rsidRDefault="4B72EB43"/>
    <w:p w14:paraId="5DCD6F9A" w14:textId="01B1942E" w:rsidR="006118D0" w:rsidRPr="00040920" w:rsidRDefault="009F4B89" w:rsidP="00040920">
      <w:r>
        <w:t xml:space="preserve">Vi afsender </w:t>
      </w:r>
      <w:r w:rsidR="009068E0">
        <w:t xml:space="preserve">varer med </w:t>
      </w:r>
      <w:r w:rsidR="0029767C" w:rsidRPr="4B72EB43">
        <w:rPr>
          <w:highlight w:val="yellow"/>
        </w:rPr>
        <w:t>indsæt fragtudbyder</w:t>
      </w:r>
      <w:r w:rsidR="00AE179F">
        <w:t>.</w:t>
      </w:r>
    </w:p>
    <w:p w14:paraId="39691297" w14:textId="3A95B126" w:rsidR="4B72EB43" w:rsidRDefault="4B72EB43"/>
    <w:p w14:paraId="44F63B09" w14:textId="2718EC8A" w:rsidR="00AE179F" w:rsidRPr="00040920" w:rsidRDefault="006118D0" w:rsidP="00040920">
      <w:r>
        <w:t xml:space="preserve">Vi sender </w:t>
      </w:r>
      <w:r w:rsidR="00C7359A" w:rsidRPr="4B72EB43">
        <w:rPr>
          <w:highlight w:val="yellow"/>
        </w:rPr>
        <w:t>b</w:t>
      </w:r>
      <w:r w:rsidR="0029767C" w:rsidRPr="4B72EB43">
        <w:rPr>
          <w:highlight w:val="yellow"/>
        </w:rPr>
        <w:t>eskriv om der leveres til pakke</w:t>
      </w:r>
      <w:r w:rsidR="00C7359A" w:rsidRPr="4B72EB43">
        <w:rPr>
          <w:highlight w:val="yellow"/>
        </w:rPr>
        <w:t>shop og/eller hjemmelevering</w:t>
      </w:r>
      <w:r w:rsidR="00AE179F">
        <w:t>.</w:t>
      </w:r>
    </w:p>
    <w:p w14:paraId="412901FD" w14:textId="675156EA" w:rsidR="4B72EB43" w:rsidRDefault="4B72EB43"/>
    <w:p w14:paraId="32657E19" w14:textId="4CF7FACD" w:rsidR="00AE179F" w:rsidRPr="00040920" w:rsidRDefault="00AE179F" w:rsidP="00040920">
      <w:r>
        <w:t>Prisen på levering oplyses inden</w:t>
      </w:r>
      <w:r w:rsidR="00E201BD">
        <w:t xml:space="preserve"> online</w:t>
      </w:r>
      <w:r>
        <w:t xml:space="preserve"> betaling.</w:t>
      </w:r>
    </w:p>
    <w:p w14:paraId="6B7D393A" w14:textId="4C3F3EB9" w:rsidR="4B72EB43" w:rsidRDefault="4B72EB43"/>
    <w:p w14:paraId="2810F551" w14:textId="1B3583C7" w:rsidR="009068E0" w:rsidRPr="00040920" w:rsidRDefault="00C648C7" w:rsidP="00040920">
      <w:r w:rsidRPr="00040920">
        <w:t>D</w:t>
      </w:r>
      <w:r w:rsidR="009068E0" w:rsidRPr="00040920">
        <w:t>u vil altid modtage et track and trace nr. så du kan følge din pakke, fra vores lager og hjem til dig.</w:t>
      </w:r>
    </w:p>
    <w:p w14:paraId="7580464E" w14:textId="77777777" w:rsidR="0010668F" w:rsidRPr="00040920" w:rsidRDefault="0010668F" w:rsidP="00040920"/>
    <w:p w14:paraId="2D9FF460" w14:textId="18CFC333" w:rsidR="009068E0" w:rsidRPr="00040920" w:rsidRDefault="009068E0" w:rsidP="4B72EB43">
      <w:pPr>
        <w:rPr>
          <w:b/>
          <w:bCs/>
        </w:rPr>
      </w:pPr>
      <w:r w:rsidRPr="4B72EB43">
        <w:rPr>
          <w:b/>
          <w:bCs/>
        </w:rPr>
        <w:t>Fortrydelsesret</w:t>
      </w:r>
    </w:p>
    <w:p w14:paraId="6C6ED972" w14:textId="6B25283A" w:rsidR="009068E0" w:rsidRPr="00040920" w:rsidRDefault="009068E0" w:rsidP="00040920">
      <w:r>
        <w:t xml:space="preserve">Der gives 14 dages fuld returret </w:t>
      </w:r>
      <w:r w:rsidR="003F635B">
        <w:t>medmindre</w:t>
      </w:r>
      <w:r>
        <w:t xml:space="preserve"> andet er aftalt.</w:t>
      </w:r>
    </w:p>
    <w:p w14:paraId="68E305EA" w14:textId="1E128291" w:rsidR="4B72EB43" w:rsidRDefault="4B72EB43"/>
    <w:p w14:paraId="7398CAB2" w14:textId="77777777" w:rsidR="009068E0" w:rsidRPr="00040920" w:rsidRDefault="009068E0" w:rsidP="00040920">
      <w:r>
        <w:t xml:space="preserve">Den </w:t>
      </w:r>
      <w:proofErr w:type="gramStart"/>
      <w:r>
        <w:t>14</w:t>
      </w:r>
      <w:proofErr w:type="gramEnd"/>
      <w:r>
        <w:t xml:space="preserve"> dags periode starter den dag hvor ordren er leveret.</w:t>
      </w:r>
    </w:p>
    <w:p w14:paraId="470186A4" w14:textId="11B09F65" w:rsidR="4B72EB43" w:rsidRDefault="4B72EB43"/>
    <w:p w14:paraId="47A4F83D" w14:textId="77777777" w:rsidR="009068E0" w:rsidRPr="00040920" w:rsidRDefault="009068E0" w:rsidP="00040920">
      <w:r>
        <w:t>Eventuelle returneringsomkostninger afholder du selv.</w:t>
      </w:r>
    </w:p>
    <w:p w14:paraId="5049635A" w14:textId="03079B51" w:rsidR="4B72EB43" w:rsidRDefault="4B72EB43"/>
    <w:p w14:paraId="08CE6F06" w14:textId="1713E6D1" w:rsidR="009068E0" w:rsidRPr="00040920" w:rsidRDefault="009068E0" w:rsidP="00040920">
      <w:r>
        <w:t xml:space="preserve">Ønske om fortrydelse skal meddeles os senest 14 efter leveringen og være os i hænde seneste </w:t>
      </w:r>
    </w:p>
    <w:p w14:paraId="1ED41374" w14:textId="61072575" w:rsidR="009068E0" w:rsidRPr="00040920" w:rsidRDefault="009068E0" w:rsidP="00040920">
      <w:r>
        <w:lastRenderedPageBreak/>
        <w:t>14 dage efter vi er informeret om dit brug af fortrydelsesretten.</w:t>
      </w:r>
    </w:p>
    <w:p w14:paraId="4A1B170F" w14:textId="6A5E6D5A" w:rsidR="4B72EB43" w:rsidRDefault="4B72EB43"/>
    <w:p w14:paraId="48FB1412" w14:textId="3727E8B3" w:rsidR="009068E0" w:rsidRPr="00040920" w:rsidRDefault="009068E0" w:rsidP="00040920">
      <w:r>
        <w:t>Ønske om brug af fortrydelsesret skal sendes på mail</w:t>
      </w:r>
      <w:r w:rsidR="003F635B">
        <w:t>.</w:t>
      </w:r>
      <w:r>
        <w:t xml:space="preserve"> I meddelelsen skal der gøres tydeligt opmærksom på dit ønske om brugen af fortrydelsesret.</w:t>
      </w:r>
    </w:p>
    <w:p w14:paraId="3F7F2375" w14:textId="326F04DA" w:rsidR="4B72EB43" w:rsidRDefault="4B72EB43"/>
    <w:p w14:paraId="00A0122C" w14:textId="65A5CA27" w:rsidR="004D279A" w:rsidRPr="00040920" w:rsidRDefault="004D279A" w:rsidP="00040920">
      <w:r w:rsidRPr="00040920">
        <w:t>Alternativt kan du henvende dig i butikken.</w:t>
      </w:r>
    </w:p>
    <w:p w14:paraId="4876D5BB" w14:textId="77777777" w:rsidR="0010668F" w:rsidRPr="00040920" w:rsidRDefault="0010668F" w:rsidP="00040920"/>
    <w:p w14:paraId="633DC297" w14:textId="551602D0" w:rsidR="009068E0" w:rsidRPr="00040920" w:rsidRDefault="009068E0" w:rsidP="4B72EB43">
      <w:pPr>
        <w:rPr>
          <w:b/>
          <w:bCs/>
        </w:rPr>
      </w:pPr>
      <w:r w:rsidRPr="4B72EB43">
        <w:rPr>
          <w:b/>
          <w:bCs/>
        </w:rPr>
        <w:t>Varens stand ved returnering</w:t>
      </w:r>
    </w:p>
    <w:p w14:paraId="535F02B5" w14:textId="77777777" w:rsidR="009068E0" w:rsidRPr="00040920" w:rsidRDefault="009068E0" w:rsidP="00040920">
      <w:r>
        <w:t>Du hæfter for den forringelse af varens værdi, som skyldes anden håndtering, end hvad der er nødvendigt for at fastslå varens art, egenskaber og funktion. Dette betyder at du må prøve varen på samme måde som hvis du handlede i en fysisk butik.</w:t>
      </w:r>
    </w:p>
    <w:p w14:paraId="3193D962" w14:textId="63D2EC3B" w:rsidR="4B72EB43" w:rsidRDefault="4B72EB43"/>
    <w:p w14:paraId="7EF7AA26" w14:textId="24F2216B" w:rsidR="009068E0" w:rsidRPr="00040920" w:rsidRDefault="009068E0" w:rsidP="00040920">
      <w:r w:rsidRPr="00040920">
        <w:t xml:space="preserve">Hvis varen er prøvet udover, hvad der er beskrevet ovenfor, betragtes den som brugt og af forringet værdi. Dette betyder, at du ved fortrydelse af købet får en mindre del eller intet af købsbeløbet retur. Det er op til </w:t>
      </w:r>
      <w:r w:rsidR="00B10BBC" w:rsidRPr="00040920">
        <w:t>os</w:t>
      </w:r>
      <w:r w:rsidRPr="00040920">
        <w:t xml:space="preserve"> at vurdere varens stand.</w:t>
      </w:r>
    </w:p>
    <w:p w14:paraId="1530232A" w14:textId="77777777" w:rsidR="0010668F" w:rsidRPr="00040920" w:rsidRDefault="0010668F" w:rsidP="00040920"/>
    <w:p w14:paraId="7E47702F" w14:textId="11F23D8E" w:rsidR="009068E0" w:rsidRPr="00040920" w:rsidRDefault="009068E0" w:rsidP="4B72EB43">
      <w:pPr>
        <w:rPr>
          <w:b/>
          <w:bCs/>
        </w:rPr>
      </w:pPr>
      <w:r w:rsidRPr="4B72EB43">
        <w:rPr>
          <w:b/>
          <w:bCs/>
        </w:rPr>
        <w:t>Reklamationsret</w:t>
      </w:r>
    </w:p>
    <w:p w14:paraId="2E63FA40" w14:textId="5A1E828C" w:rsidR="009068E0" w:rsidRPr="00040920" w:rsidRDefault="009068E0" w:rsidP="00040920">
      <w:r>
        <w:t xml:space="preserve">Der gives 2 års reklamationsret på produkter i henhold til den danske købelov. </w:t>
      </w:r>
    </w:p>
    <w:p w14:paraId="6304A2FE" w14:textId="7D9725FC" w:rsidR="009068E0" w:rsidRPr="00040920" w:rsidRDefault="009068E0" w:rsidP="00040920"/>
    <w:p w14:paraId="15A7A8FF" w14:textId="2FD85CDC" w:rsidR="009068E0" w:rsidRPr="00040920" w:rsidRDefault="009068E0" w:rsidP="00040920">
      <w:r>
        <w:t>Reklamationsretten gælder for alle fejl i materiale og fabrikation.</w:t>
      </w:r>
    </w:p>
    <w:p w14:paraId="15EE2561" w14:textId="47B88B8D" w:rsidR="4B72EB43" w:rsidRDefault="4B72EB43"/>
    <w:p w14:paraId="5C0B0418" w14:textId="32BA9CFB" w:rsidR="009068E0" w:rsidRPr="00040920" w:rsidRDefault="009068E0" w:rsidP="00040920">
      <w:r>
        <w:t xml:space="preserve">Reklamation vedr. fejl og mangler skal meddeles til </w:t>
      </w:r>
      <w:r w:rsidR="00E201BD">
        <w:t>os</w:t>
      </w:r>
      <w:r>
        <w:t xml:space="preserve"> i rimelig tid efter varens modtagelse. Her anses max. to måneder som rimelig tid, </w:t>
      </w:r>
      <w:proofErr w:type="gramStart"/>
      <w:r>
        <w:t>med mindre</w:t>
      </w:r>
      <w:proofErr w:type="gramEnd"/>
      <w:r>
        <w:t xml:space="preserve"> andet er aftalt.</w:t>
      </w:r>
      <w:r w:rsidRPr="4B72EB43">
        <w:rPr>
          <w:rFonts w:eastAsia="MS Mincho"/>
        </w:rPr>
        <w:t> </w:t>
      </w:r>
      <w:r>
        <w:t>Vi refunderer rimelige fragtomkostninger.</w:t>
      </w:r>
    </w:p>
    <w:p w14:paraId="1E9BDBD5" w14:textId="005C674C" w:rsidR="4B72EB43" w:rsidRDefault="4B72EB43"/>
    <w:p w14:paraId="2DA8F52C" w14:textId="77777777" w:rsidR="009068E0" w:rsidRPr="00040920" w:rsidRDefault="009068E0" w:rsidP="00040920">
      <w:r>
        <w:t>Reklamationen frafalder ved forkert eller ualmindelig betjening af produktet.</w:t>
      </w:r>
    </w:p>
    <w:p w14:paraId="27B455B4" w14:textId="0F030B11" w:rsidR="4B72EB43" w:rsidRDefault="4B72EB43"/>
    <w:p w14:paraId="45D25467" w14:textId="482BC427" w:rsidR="009068E0" w:rsidRPr="00040920" w:rsidRDefault="00F1405B" w:rsidP="00040920">
      <w:r>
        <w:t xml:space="preserve">Vi </w:t>
      </w:r>
      <w:r w:rsidR="009068E0">
        <w:t>dækker returneringsomkostningerne i rimeligt omfang.</w:t>
      </w:r>
    </w:p>
    <w:p w14:paraId="541240D0" w14:textId="27CBFCD4" w:rsidR="4B72EB43" w:rsidRDefault="4B72EB43"/>
    <w:p w14:paraId="30FCCED5" w14:textId="72C1CD09" w:rsidR="009068E0" w:rsidRPr="00040920" w:rsidRDefault="009068E0" w:rsidP="00040920">
      <w:r w:rsidRPr="00040920">
        <w:t xml:space="preserve">Ved returnering </w:t>
      </w:r>
      <w:r w:rsidR="006C6D58" w:rsidRPr="00040920">
        <w:t>leveres til</w:t>
      </w:r>
      <w:r w:rsidRPr="00040920">
        <w:t xml:space="preserve"> virksomheden:</w:t>
      </w:r>
    </w:p>
    <w:p w14:paraId="6ADF28B8" w14:textId="77777777" w:rsidR="00F1405B" w:rsidRPr="00040920" w:rsidRDefault="00F1405B" w:rsidP="00040920"/>
    <w:p w14:paraId="6D978BEE" w14:textId="7AADC825" w:rsidR="009068E0" w:rsidRPr="00040920" w:rsidRDefault="002B4BDE" w:rsidP="00040920">
      <w:r w:rsidRPr="4B72EB43">
        <w:rPr>
          <w:highlight w:val="yellow"/>
        </w:rPr>
        <w:t>Indsæt virksomhedens navn</w:t>
      </w:r>
      <w:r>
        <w:br/>
      </w:r>
      <w:r w:rsidR="006F49F0" w:rsidRPr="4B72EB43">
        <w:rPr>
          <w:highlight w:val="yellow"/>
        </w:rPr>
        <w:t>Indsæt virksomhedens adresse</w:t>
      </w:r>
    </w:p>
    <w:p w14:paraId="4AF61AB3" w14:textId="44199581" w:rsidR="4B72EB43" w:rsidRDefault="4B72EB43"/>
    <w:p w14:paraId="69E01F65" w14:textId="62CAB048" w:rsidR="009068E0" w:rsidRPr="00040920" w:rsidRDefault="009068E0" w:rsidP="00040920">
      <w:r>
        <w:t>Reklamationer modtages ikke, hvis disse er sendt på efterkrav.</w:t>
      </w:r>
    </w:p>
    <w:p w14:paraId="059CF735" w14:textId="77777777" w:rsidR="0010668F" w:rsidRPr="00040920" w:rsidRDefault="0010668F" w:rsidP="00040920"/>
    <w:p w14:paraId="566CBEA4" w14:textId="2DE6AD8E" w:rsidR="009068E0" w:rsidRPr="00040920" w:rsidRDefault="009068E0" w:rsidP="4B72EB43">
      <w:pPr>
        <w:rPr>
          <w:b/>
          <w:bCs/>
        </w:rPr>
      </w:pPr>
      <w:r w:rsidRPr="4B72EB43">
        <w:rPr>
          <w:b/>
          <w:bCs/>
        </w:rPr>
        <w:t>Forbrugerbeskyttelse</w:t>
      </w:r>
    </w:p>
    <w:p w14:paraId="1BC3A4BC" w14:textId="77777777" w:rsidR="006D6D9B" w:rsidRPr="00040920" w:rsidRDefault="006D6D9B" w:rsidP="00040920">
      <w:r w:rsidRPr="00040920">
        <w:t xml:space="preserve">Læs mere om din beskyttelse som forbruger når du køber via en </w:t>
      </w:r>
      <w:proofErr w:type="spellStart"/>
      <w:r w:rsidRPr="00040920">
        <w:t>QuickPay</w:t>
      </w:r>
      <w:proofErr w:type="spellEnd"/>
      <w:r w:rsidRPr="00040920">
        <w:t xml:space="preserve"> betalingsløsning:</w:t>
      </w:r>
    </w:p>
    <w:p w14:paraId="63DBDD82" w14:textId="77777777" w:rsidR="006D6D9B" w:rsidRPr="00040920" w:rsidRDefault="006D6D9B" w:rsidP="00040920">
      <w:r w:rsidRPr="00040920">
        <w:t xml:space="preserve">https://quickpay.net/dk/ </w:t>
      </w:r>
    </w:p>
    <w:p w14:paraId="1576DC29" w14:textId="77777777" w:rsidR="0010668F" w:rsidRPr="00040920" w:rsidRDefault="0010668F" w:rsidP="00040920"/>
    <w:p w14:paraId="6B06677D" w14:textId="71C45ED4" w:rsidR="009068E0" w:rsidRPr="00040920" w:rsidRDefault="009068E0" w:rsidP="4B72EB43">
      <w:pPr>
        <w:rPr>
          <w:b/>
          <w:bCs/>
        </w:rPr>
      </w:pPr>
      <w:r w:rsidRPr="4B72EB43">
        <w:rPr>
          <w:b/>
          <w:bCs/>
        </w:rPr>
        <w:t>Klagemuligheder</w:t>
      </w:r>
    </w:p>
    <w:p w14:paraId="6FBD23EA" w14:textId="77777777" w:rsidR="009068E0" w:rsidRPr="00040920" w:rsidRDefault="009068E0" w:rsidP="00040920">
      <w:r>
        <w:t>Klager over produkter kan sendes til:</w:t>
      </w:r>
    </w:p>
    <w:p w14:paraId="3FFFD68E" w14:textId="02A62F7E" w:rsidR="4B72EB43" w:rsidRDefault="4B72EB43"/>
    <w:p w14:paraId="4617AB70" w14:textId="77777777" w:rsidR="009068E0" w:rsidRPr="00040920" w:rsidRDefault="009068E0" w:rsidP="00040920">
      <w:r w:rsidRPr="4B72EB43">
        <w:rPr>
          <w:i/>
          <w:iCs/>
        </w:rPr>
        <w:t>Konkurrence- og Forbrugerstyrelsen</w:t>
      </w:r>
      <w:r>
        <w:t>s</w:t>
      </w:r>
      <w:r>
        <w:br/>
        <w:t>Carl Jacobsens Vej 35</w:t>
      </w:r>
      <w:r>
        <w:br/>
        <w:t>2500 Valby</w:t>
      </w:r>
      <w:r>
        <w:br/>
      </w:r>
      <w:hyperlink r:id="rId11">
        <w:r w:rsidRPr="4B72EB43">
          <w:rPr>
            <w:rStyle w:val="Hyperlink"/>
          </w:rPr>
          <w:t>www.forbrug.dk</w:t>
        </w:r>
      </w:hyperlink>
    </w:p>
    <w:p w14:paraId="1FD187A2" w14:textId="10D9CBB7" w:rsidR="4B72EB43" w:rsidRDefault="4B72EB43"/>
    <w:p w14:paraId="1518C307" w14:textId="77777777" w:rsidR="009068E0" w:rsidRPr="00040920" w:rsidRDefault="009068E0" w:rsidP="00040920">
      <w:r>
        <w:lastRenderedPageBreak/>
        <w:t>For EU-borgere uden for EU skal klager sendes via EU Kommissionens online klageplatform.</w:t>
      </w:r>
      <w:r>
        <w:br/>
      </w:r>
      <w:hyperlink r:id="rId12">
        <w:r w:rsidRPr="4B72EB43">
          <w:rPr>
            <w:rStyle w:val="Hyperlink"/>
          </w:rPr>
          <w:t>ec.europa.eu</w:t>
        </w:r>
      </w:hyperlink>
    </w:p>
    <w:p w14:paraId="1A408E51" w14:textId="0C16FAF5" w:rsidR="4B72EB43" w:rsidRDefault="4B72EB43"/>
    <w:p w14:paraId="232818B5" w14:textId="72D9C4EF" w:rsidR="003C1786" w:rsidRPr="00040920" w:rsidRDefault="009068E0" w:rsidP="00040920">
      <w:r>
        <w:t xml:space="preserve">Ved klage skal vores </w:t>
      </w:r>
      <w:r w:rsidR="006D6D9B">
        <w:t>e-mail</w:t>
      </w:r>
      <w:r>
        <w:t>adresse angives (</w:t>
      </w:r>
      <w:r w:rsidR="004347B5" w:rsidRPr="004347B5">
        <w:rPr>
          <w:highlight w:val="yellow"/>
        </w:rPr>
        <w:t>_______</w:t>
      </w:r>
      <w:r>
        <w:t xml:space="preserve">) samt </w:t>
      </w:r>
      <w:r w:rsidR="006D6D9B">
        <w:t xml:space="preserve">platformen, hvorpå </w:t>
      </w:r>
      <w:r>
        <w:t>du har købt varen.</w:t>
      </w:r>
    </w:p>
    <w:sectPr w:rsidR="003C1786" w:rsidRPr="00040920" w:rsidSect="004D78C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BF67A" w14:textId="77777777" w:rsidR="00660538" w:rsidRDefault="00660538" w:rsidP="006C00DD">
      <w:r>
        <w:separator/>
      </w:r>
    </w:p>
  </w:endnote>
  <w:endnote w:type="continuationSeparator" w:id="0">
    <w:p w14:paraId="74C9E993" w14:textId="77777777" w:rsidR="00660538" w:rsidRDefault="00660538" w:rsidP="006C00DD">
      <w:r>
        <w:continuationSeparator/>
      </w:r>
    </w:p>
  </w:endnote>
  <w:endnote w:type="continuationNotice" w:id="1">
    <w:p w14:paraId="432FB698" w14:textId="77777777" w:rsidR="00660538" w:rsidRDefault="006605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unito Sans Black">
    <w:panose1 w:val="00000000000000000000"/>
    <w:charset w:val="4D"/>
    <w:family w:val="auto"/>
    <w:pitch w:val="variable"/>
    <w:sig w:usb0="A00002FF" w:usb1="5000204B" w:usb2="00000000" w:usb3="00000000" w:csb0="00000197" w:csb1="00000000"/>
  </w:font>
  <w:font w:name="Nunito Sans ExtraBold">
    <w:panose1 w:val="00000000000000000000"/>
    <w:charset w:val="4D"/>
    <w:family w:val="auto"/>
    <w:pitch w:val="variable"/>
    <w:sig w:usb0="A00002FF" w:usb1="5000204B" w:usb2="00000000" w:usb3="00000000" w:csb0="00000197" w:csb1="00000000"/>
  </w:font>
  <w:font w:name="Nunito Sans">
    <w:panose1 w:val="020B0604020202020204"/>
    <w:charset w:val="4D"/>
    <w:family w:val="auto"/>
    <w:pitch w:val="variable"/>
    <w:sig w:usb0="A00002FF" w:usb1="5000204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7EC50" w14:textId="77777777" w:rsidR="000B169C" w:rsidRDefault="000B1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8380A" w14:textId="67D5F063" w:rsidR="005F3318" w:rsidRPr="00D318FE" w:rsidRDefault="005F3318" w:rsidP="00CB614D">
    <w:pPr>
      <w:jc w:val="cen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4F1E" w14:textId="77777777" w:rsidR="000B169C" w:rsidRDefault="000B1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F5424" w14:textId="77777777" w:rsidR="00660538" w:rsidRDefault="00660538" w:rsidP="006C00DD">
      <w:r>
        <w:separator/>
      </w:r>
    </w:p>
  </w:footnote>
  <w:footnote w:type="continuationSeparator" w:id="0">
    <w:p w14:paraId="53B7323B" w14:textId="77777777" w:rsidR="00660538" w:rsidRDefault="00660538" w:rsidP="006C00DD">
      <w:r>
        <w:continuationSeparator/>
      </w:r>
    </w:p>
  </w:footnote>
  <w:footnote w:type="continuationNotice" w:id="1">
    <w:p w14:paraId="73215C8C" w14:textId="77777777" w:rsidR="00660538" w:rsidRDefault="006605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4818" w14:textId="77777777" w:rsidR="005C436F" w:rsidRDefault="005C436F" w:rsidP="006C00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BEA1F" w14:textId="01CD70CE" w:rsidR="005C436F" w:rsidRDefault="005C436F" w:rsidP="006C00D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99391" w14:textId="77777777" w:rsidR="005C436F" w:rsidRDefault="005C436F" w:rsidP="006C00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6C1A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1AF4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B4BF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AA3B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B400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048C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229A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F0FC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7C95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DE2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FF2C30"/>
    <w:multiLevelType w:val="hybridMultilevel"/>
    <w:tmpl w:val="E43C9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956EE1"/>
    <w:multiLevelType w:val="hybridMultilevel"/>
    <w:tmpl w:val="0A920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522EE5"/>
    <w:multiLevelType w:val="hybridMultilevel"/>
    <w:tmpl w:val="735E7A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92160A3"/>
    <w:multiLevelType w:val="hybridMultilevel"/>
    <w:tmpl w:val="27E87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3460B2B"/>
    <w:multiLevelType w:val="hybridMultilevel"/>
    <w:tmpl w:val="B3D6A82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793A6F30"/>
    <w:multiLevelType w:val="hybridMultilevel"/>
    <w:tmpl w:val="B28C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5493066">
    <w:abstractNumId w:val="10"/>
  </w:num>
  <w:num w:numId="2" w16cid:durableId="1556428747">
    <w:abstractNumId w:val="11"/>
  </w:num>
  <w:num w:numId="3" w16cid:durableId="2014531987">
    <w:abstractNumId w:val="15"/>
  </w:num>
  <w:num w:numId="4" w16cid:durableId="1698847655">
    <w:abstractNumId w:val="0"/>
  </w:num>
  <w:num w:numId="5" w16cid:durableId="686638488">
    <w:abstractNumId w:val="1"/>
  </w:num>
  <w:num w:numId="6" w16cid:durableId="326448823">
    <w:abstractNumId w:val="2"/>
  </w:num>
  <w:num w:numId="7" w16cid:durableId="1231892325">
    <w:abstractNumId w:val="3"/>
  </w:num>
  <w:num w:numId="8" w16cid:durableId="1739667069">
    <w:abstractNumId w:val="8"/>
  </w:num>
  <w:num w:numId="9" w16cid:durableId="1824538612">
    <w:abstractNumId w:val="4"/>
  </w:num>
  <w:num w:numId="10" w16cid:durableId="1908343650">
    <w:abstractNumId w:val="5"/>
  </w:num>
  <w:num w:numId="11" w16cid:durableId="138305142">
    <w:abstractNumId w:val="6"/>
  </w:num>
  <w:num w:numId="12" w16cid:durableId="1974751868">
    <w:abstractNumId w:val="7"/>
  </w:num>
  <w:num w:numId="13" w16cid:durableId="1324426891">
    <w:abstractNumId w:val="9"/>
  </w:num>
  <w:num w:numId="14" w16cid:durableId="294798772">
    <w:abstractNumId w:val="14"/>
  </w:num>
  <w:num w:numId="15" w16cid:durableId="877356561">
    <w:abstractNumId w:val="12"/>
  </w:num>
  <w:num w:numId="16" w16cid:durableId="3282190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E0"/>
    <w:rsid w:val="00001AE0"/>
    <w:rsid w:val="000021A7"/>
    <w:rsid w:val="00004A19"/>
    <w:rsid w:val="000107CE"/>
    <w:rsid w:val="00012578"/>
    <w:rsid w:val="00012AB2"/>
    <w:rsid w:val="000207DF"/>
    <w:rsid w:val="000208A7"/>
    <w:rsid w:val="0002412C"/>
    <w:rsid w:val="00031EDE"/>
    <w:rsid w:val="00034A14"/>
    <w:rsid w:val="000371C8"/>
    <w:rsid w:val="0003738A"/>
    <w:rsid w:val="0003796F"/>
    <w:rsid w:val="00040920"/>
    <w:rsid w:val="000422F2"/>
    <w:rsid w:val="00045695"/>
    <w:rsid w:val="0004652B"/>
    <w:rsid w:val="00054244"/>
    <w:rsid w:val="000558CE"/>
    <w:rsid w:val="00055F6D"/>
    <w:rsid w:val="000561AC"/>
    <w:rsid w:val="00061048"/>
    <w:rsid w:val="00071982"/>
    <w:rsid w:val="00073FFA"/>
    <w:rsid w:val="0007455D"/>
    <w:rsid w:val="00076D57"/>
    <w:rsid w:val="000772FC"/>
    <w:rsid w:val="0008016B"/>
    <w:rsid w:val="00084900"/>
    <w:rsid w:val="00094246"/>
    <w:rsid w:val="000A0F3C"/>
    <w:rsid w:val="000A198C"/>
    <w:rsid w:val="000A4278"/>
    <w:rsid w:val="000A5EA3"/>
    <w:rsid w:val="000A7EB3"/>
    <w:rsid w:val="000B169C"/>
    <w:rsid w:val="000B2DE1"/>
    <w:rsid w:val="000B35A9"/>
    <w:rsid w:val="000B474A"/>
    <w:rsid w:val="000B4EAD"/>
    <w:rsid w:val="000B60FF"/>
    <w:rsid w:val="000B7259"/>
    <w:rsid w:val="000B7C93"/>
    <w:rsid w:val="000C394D"/>
    <w:rsid w:val="000C5909"/>
    <w:rsid w:val="000D1E39"/>
    <w:rsid w:val="000D699A"/>
    <w:rsid w:val="000D7864"/>
    <w:rsid w:val="000E08CB"/>
    <w:rsid w:val="000E5199"/>
    <w:rsid w:val="000E7A25"/>
    <w:rsid w:val="000E7D39"/>
    <w:rsid w:val="000F2F2A"/>
    <w:rsid w:val="000F36F8"/>
    <w:rsid w:val="000F50ED"/>
    <w:rsid w:val="000F59DB"/>
    <w:rsid w:val="000F70A5"/>
    <w:rsid w:val="00101EEF"/>
    <w:rsid w:val="0010668F"/>
    <w:rsid w:val="00107444"/>
    <w:rsid w:val="00111658"/>
    <w:rsid w:val="00121C08"/>
    <w:rsid w:val="001269CA"/>
    <w:rsid w:val="00131E62"/>
    <w:rsid w:val="00140A70"/>
    <w:rsid w:val="0014468D"/>
    <w:rsid w:val="001577BE"/>
    <w:rsid w:val="001616F1"/>
    <w:rsid w:val="00165661"/>
    <w:rsid w:val="00170116"/>
    <w:rsid w:val="001755CF"/>
    <w:rsid w:val="0017600E"/>
    <w:rsid w:val="00180608"/>
    <w:rsid w:val="0018225B"/>
    <w:rsid w:val="001862BC"/>
    <w:rsid w:val="00187EBD"/>
    <w:rsid w:val="00196C10"/>
    <w:rsid w:val="001A079C"/>
    <w:rsid w:val="001A0C54"/>
    <w:rsid w:val="001B0A33"/>
    <w:rsid w:val="001B1ED7"/>
    <w:rsid w:val="001C5457"/>
    <w:rsid w:val="001C593B"/>
    <w:rsid w:val="001D6ED7"/>
    <w:rsid w:val="001D7E46"/>
    <w:rsid w:val="001F05D5"/>
    <w:rsid w:val="001F330B"/>
    <w:rsid w:val="001F48B3"/>
    <w:rsid w:val="00201B2B"/>
    <w:rsid w:val="00204E8E"/>
    <w:rsid w:val="00205065"/>
    <w:rsid w:val="002054CE"/>
    <w:rsid w:val="00206183"/>
    <w:rsid w:val="00213D22"/>
    <w:rsid w:val="00216D68"/>
    <w:rsid w:val="00222686"/>
    <w:rsid w:val="00223816"/>
    <w:rsid w:val="00223897"/>
    <w:rsid w:val="00225706"/>
    <w:rsid w:val="00235635"/>
    <w:rsid w:val="00241BD0"/>
    <w:rsid w:val="00243166"/>
    <w:rsid w:val="0024478D"/>
    <w:rsid w:val="00247FAA"/>
    <w:rsid w:val="00251884"/>
    <w:rsid w:val="00255026"/>
    <w:rsid w:val="0025538C"/>
    <w:rsid w:val="00256A06"/>
    <w:rsid w:val="00257145"/>
    <w:rsid w:val="002675F8"/>
    <w:rsid w:val="00277B2A"/>
    <w:rsid w:val="00283115"/>
    <w:rsid w:val="00284723"/>
    <w:rsid w:val="00284B53"/>
    <w:rsid w:val="00284CFC"/>
    <w:rsid w:val="00284D89"/>
    <w:rsid w:val="00287001"/>
    <w:rsid w:val="00287BA0"/>
    <w:rsid w:val="002916B2"/>
    <w:rsid w:val="0029767C"/>
    <w:rsid w:val="002A10A0"/>
    <w:rsid w:val="002A37CA"/>
    <w:rsid w:val="002A4CCA"/>
    <w:rsid w:val="002A5EC8"/>
    <w:rsid w:val="002B222F"/>
    <w:rsid w:val="002B26C0"/>
    <w:rsid w:val="002B3E41"/>
    <w:rsid w:val="002B4BDE"/>
    <w:rsid w:val="002B58C4"/>
    <w:rsid w:val="002B6182"/>
    <w:rsid w:val="002C3541"/>
    <w:rsid w:val="002C3B03"/>
    <w:rsid w:val="002C4C5B"/>
    <w:rsid w:val="002C57D0"/>
    <w:rsid w:val="002D5E91"/>
    <w:rsid w:val="002D73A9"/>
    <w:rsid w:val="002F2E39"/>
    <w:rsid w:val="002F6EF8"/>
    <w:rsid w:val="00300166"/>
    <w:rsid w:val="003013C0"/>
    <w:rsid w:val="003035A4"/>
    <w:rsid w:val="00305309"/>
    <w:rsid w:val="00305703"/>
    <w:rsid w:val="003110B5"/>
    <w:rsid w:val="00314D12"/>
    <w:rsid w:val="0032050C"/>
    <w:rsid w:val="003308C0"/>
    <w:rsid w:val="00333695"/>
    <w:rsid w:val="00334794"/>
    <w:rsid w:val="00336FC1"/>
    <w:rsid w:val="003371AD"/>
    <w:rsid w:val="00340D3B"/>
    <w:rsid w:val="003421D4"/>
    <w:rsid w:val="00343C29"/>
    <w:rsid w:val="00345E9C"/>
    <w:rsid w:val="0034715D"/>
    <w:rsid w:val="00351269"/>
    <w:rsid w:val="0035390B"/>
    <w:rsid w:val="003561AA"/>
    <w:rsid w:val="00363B75"/>
    <w:rsid w:val="00365698"/>
    <w:rsid w:val="0037104C"/>
    <w:rsid w:val="003713BD"/>
    <w:rsid w:val="0037201D"/>
    <w:rsid w:val="00372E42"/>
    <w:rsid w:val="00373DBA"/>
    <w:rsid w:val="003758D8"/>
    <w:rsid w:val="00375A60"/>
    <w:rsid w:val="00375F22"/>
    <w:rsid w:val="003817D9"/>
    <w:rsid w:val="00382454"/>
    <w:rsid w:val="0038785B"/>
    <w:rsid w:val="00393D6A"/>
    <w:rsid w:val="0039481C"/>
    <w:rsid w:val="003A241A"/>
    <w:rsid w:val="003A26D7"/>
    <w:rsid w:val="003A28EE"/>
    <w:rsid w:val="003B0C97"/>
    <w:rsid w:val="003B3BAE"/>
    <w:rsid w:val="003B75BB"/>
    <w:rsid w:val="003C1786"/>
    <w:rsid w:val="003C4B47"/>
    <w:rsid w:val="003C6A1C"/>
    <w:rsid w:val="003D2046"/>
    <w:rsid w:val="003D3277"/>
    <w:rsid w:val="003D3844"/>
    <w:rsid w:val="003D3F2F"/>
    <w:rsid w:val="003D6DDC"/>
    <w:rsid w:val="003E06B4"/>
    <w:rsid w:val="003E4298"/>
    <w:rsid w:val="003F1FCC"/>
    <w:rsid w:val="003F44F5"/>
    <w:rsid w:val="003F619F"/>
    <w:rsid w:val="003F635B"/>
    <w:rsid w:val="003F6E0E"/>
    <w:rsid w:val="00406BF5"/>
    <w:rsid w:val="00407DD8"/>
    <w:rsid w:val="004106AB"/>
    <w:rsid w:val="004132DC"/>
    <w:rsid w:val="00423344"/>
    <w:rsid w:val="00427944"/>
    <w:rsid w:val="00432DF2"/>
    <w:rsid w:val="00434525"/>
    <w:rsid w:val="004347B5"/>
    <w:rsid w:val="00437933"/>
    <w:rsid w:val="00442F17"/>
    <w:rsid w:val="004459B4"/>
    <w:rsid w:val="00446935"/>
    <w:rsid w:val="0045108D"/>
    <w:rsid w:val="00453ABE"/>
    <w:rsid w:val="00453C11"/>
    <w:rsid w:val="00457679"/>
    <w:rsid w:val="00457CC3"/>
    <w:rsid w:val="00461EF1"/>
    <w:rsid w:val="0046381E"/>
    <w:rsid w:val="004713BC"/>
    <w:rsid w:val="004741D8"/>
    <w:rsid w:val="00480543"/>
    <w:rsid w:val="00482F37"/>
    <w:rsid w:val="00484CCC"/>
    <w:rsid w:val="00484DFA"/>
    <w:rsid w:val="00485452"/>
    <w:rsid w:val="00490CF2"/>
    <w:rsid w:val="00491177"/>
    <w:rsid w:val="004B3142"/>
    <w:rsid w:val="004B6D8E"/>
    <w:rsid w:val="004C1497"/>
    <w:rsid w:val="004D2375"/>
    <w:rsid w:val="004D279A"/>
    <w:rsid w:val="004D41E1"/>
    <w:rsid w:val="004D4C1E"/>
    <w:rsid w:val="004D78CB"/>
    <w:rsid w:val="004E25A7"/>
    <w:rsid w:val="004E746B"/>
    <w:rsid w:val="004E7D58"/>
    <w:rsid w:val="004F0CB6"/>
    <w:rsid w:val="004F2C7C"/>
    <w:rsid w:val="004F6834"/>
    <w:rsid w:val="00504A5F"/>
    <w:rsid w:val="00504F4D"/>
    <w:rsid w:val="005062A1"/>
    <w:rsid w:val="00506316"/>
    <w:rsid w:val="005074B9"/>
    <w:rsid w:val="005077A7"/>
    <w:rsid w:val="00511DF7"/>
    <w:rsid w:val="00515882"/>
    <w:rsid w:val="00521F7D"/>
    <w:rsid w:val="00524856"/>
    <w:rsid w:val="0052737B"/>
    <w:rsid w:val="005315A6"/>
    <w:rsid w:val="00540FA8"/>
    <w:rsid w:val="00542575"/>
    <w:rsid w:val="00544F8B"/>
    <w:rsid w:val="00545D74"/>
    <w:rsid w:val="00552FF0"/>
    <w:rsid w:val="00553BDA"/>
    <w:rsid w:val="005559E2"/>
    <w:rsid w:val="005560F5"/>
    <w:rsid w:val="005602E8"/>
    <w:rsid w:val="00560C7D"/>
    <w:rsid w:val="00561B6E"/>
    <w:rsid w:val="00564415"/>
    <w:rsid w:val="00566CCF"/>
    <w:rsid w:val="00576ED0"/>
    <w:rsid w:val="0058020F"/>
    <w:rsid w:val="00582C94"/>
    <w:rsid w:val="00584D24"/>
    <w:rsid w:val="00590E72"/>
    <w:rsid w:val="0059234E"/>
    <w:rsid w:val="005944E1"/>
    <w:rsid w:val="005A05C4"/>
    <w:rsid w:val="005A1DB2"/>
    <w:rsid w:val="005A2D78"/>
    <w:rsid w:val="005B1D62"/>
    <w:rsid w:val="005C2545"/>
    <w:rsid w:val="005C26DC"/>
    <w:rsid w:val="005C436F"/>
    <w:rsid w:val="005C4663"/>
    <w:rsid w:val="005D0B9E"/>
    <w:rsid w:val="005D36D8"/>
    <w:rsid w:val="005D5E67"/>
    <w:rsid w:val="005D779F"/>
    <w:rsid w:val="005D7DCB"/>
    <w:rsid w:val="005E56A9"/>
    <w:rsid w:val="005E67A6"/>
    <w:rsid w:val="005F3318"/>
    <w:rsid w:val="005F3507"/>
    <w:rsid w:val="005F560B"/>
    <w:rsid w:val="00601276"/>
    <w:rsid w:val="00602B94"/>
    <w:rsid w:val="00603A87"/>
    <w:rsid w:val="0060485C"/>
    <w:rsid w:val="00605D16"/>
    <w:rsid w:val="006118D0"/>
    <w:rsid w:val="00614AF0"/>
    <w:rsid w:val="0062167D"/>
    <w:rsid w:val="006315E0"/>
    <w:rsid w:val="00632C32"/>
    <w:rsid w:val="00637348"/>
    <w:rsid w:val="0063747E"/>
    <w:rsid w:val="00644F3C"/>
    <w:rsid w:val="0065432B"/>
    <w:rsid w:val="00654A1C"/>
    <w:rsid w:val="00660538"/>
    <w:rsid w:val="006644B8"/>
    <w:rsid w:val="00666181"/>
    <w:rsid w:val="00666357"/>
    <w:rsid w:val="006664AB"/>
    <w:rsid w:val="00667D25"/>
    <w:rsid w:val="00670586"/>
    <w:rsid w:val="0067135B"/>
    <w:rsid w:val="00682865"/>
    <w:rsid w:val="00683D7C"/>
    <w:rsid w:val="00685AC3"/>
    <w:rsid w:val="00691B1D"/>
    <w:rsid w:val="006A7741"/>
    <w:rsid w:val="006B07AB"/>
    <w:rsid w:val="006B2297"/>
    <w:rsid w:val="006B2D9E"/>
    <w:rsid w:val="006B349D"/>
    <w:rsid w:val="006B3700"/>
    <w:rsid w:val="006B3894"/>
    <w:rsid w:val="006B7484"/>
    <w:rsid w:val="006B7908"/>
    <w:rsid w:val="006C00DD"/>
    <w:rsid w:val="006C23CB"/>
    <w:rsid w:val="006C3B63"/>
    <w:rsid w:val="006C484A"/>
    <w:rsid w:val="006C6D58"/>
    <w:rsid w:val="006C780E"/>
    <w:rsid w:val="006D2E87"/>
    <w:rsid w:val="006D32AA"/>
    <w:rsid w:val="006D522C"/>
    <w:rsid w:val="006D6D9B"/>
    <w:rsid w:val="006D7D19"/>
    <w:rsid w:val="006E09CF"/>
    <w:rsid w:val="006E1DBA"/>
    <w:rsid w:val="006E2918"/>
    <w:rsid w:val="006E6974"/>
    <w:rsid w:val="006F165A"/>
    <w:rsid w:val="006F2394"/>
    <w:rsid w:val="006F3DE5"/>
    <w:rsid w:val="006F4047"/>
    <w:rsid w:val="006F41C3"/>
    <w:rsid w:val="006F49F0"/>
    <w:rsid w:val="006F624E"/>
    <w:rsid w:val="006F701D"/>
    <w:rsid w:val="00702CBD"/>
    <w:rsid w:val="00703BB3"/>
    <w:rsid w:val="007073D6"/>
    <w:rsid w:val="0071098B"/>
    <w:rsid w:val="00713EF7"/>
    <w:rsid w:val="00714D74"/>
    <w:rsid w:val="0071733D"/>
    <w:rsid w:val="00727262"/>
    <w:rsid w:val="0074002C"/>
    <w:rsid w:val="00741C3E"/>
    <w:rsid w:val="0074288B"/>
    <w:rsid w:val="00742EBF"/>
    <w:rsid w:val="00745977"/>
    <w:rsid w:val="00755D0B"/>
    <w:rsid w:val="00764080"/>
    <w:rsid w:val="007664E7"/>
    <w:rsid w:val="007675C2"/>
    <w:rsid w:val="00773CAC"/>
    <w:rsid w:val="007815DE"/>
    <w:rsid w:val="00786618"/>
    <w:rsid w:val="0079013B"/>
    <w:rsid w:val="00795873"/>
    <w:rsid w:val="007960BF"/>
    <w:rsid w:val="007A0B83"/>
    <w:rsid w:val="007A538A"/>
    <w:rsid w:val="007B1BE7"/>
    <w:rsid w:val="007B4076"/>
    <w:rsid w:val="007B4CFD"/>
    <w:rsid w:val="007B521C"/>
    <w:rsid w:val="007B7759"/>
    <w:rsid w:val="007C286D"/>
    <w:rsid w:val="007C2898"/>
    <w:rsid w:val="007C29D1"/>
    <w:rsid w:val="007C6E9B"/>
    <w:rsid w:val="007C7F56"/>
    <w:rsid w:val="007D22C0"/>
    <w:rsid w:val="007D7D70"/>
    <w:rsid w:val="007E0A1A"/>
    <w:rsid w:val="007E19D6"/>
    <w:rsid w:val="007E5201"/>
    <w:rsid w:val="007E627C"/>
    <w:rsid w:val="007F34CD"/>
    <w:rsid w:val="007F3ED0"/>
    <w:rsid w:val="007F6F32"/>
    <w:rsid w:val="00801831"/>
    <w:rsid w:val="00813F87"/>
    <w:rsid w:val="00814D0D"/>
    <w:rsid w:val="00826072"/>
    <w:rsid w:val="008312A1"/>
    <w:rsid w:val="00832BE0"/>
    <w:rsid w:val="00833F98"/>
    <w:rsid w:val="00835681"/>
    <w:rsid w:val="0083670F"/>
    <w:rsid w:val="0084065F"/>
    <w:rsid w:val="008426A2"/>
    <w:rsid w:val="008467AD"/>
    <w:rsid w:val="00850F97"/>
    <w:rsid w:val="00854FF5"/>
    <w:rsid w:val="0085739C"/>
    <w:rsid w:val="00861ECD"/>
    <w:rsid w:val="008631F3"/>
    <w:rsid w:val="008668AF"/>
    <w:rsid w:val="00866CAE"/>
    <w:rsid w:val="008722F7"/>
    <w:rsid w:val="00872976"/>
    <w:rsid w:val="00872A8D"/>
    <w:rsid w:val="00881662"/>
    <w:rsid w:val="00883129"/>
    <w:rsid w:val="00884669"/>
    <w:rsid w:val="00886950"/>
    <w:rsid w:val="00890C8E"/>
    <w:rsid w:val="00894F31"/>
    <w:rsid w:val="008A434C"/>
    <w:rsid w:val="008B5933"/>
    <w:rsid w:val="008B5B47"/>
    <w:rsid w:val="008C0160"/>
    <w:rsid w:val="008D046E"/>
    <w:rsid w:val="008D0F44"/>
    <w:rsid w:val="008D3998"/>
    <w:rsid w:val="008D4E9D"/>
    <w:rsid w:val="008E304B"/>
    <w:rsid w:val="008E6670"/>
    <w:rsid w:val="008F165B"/>
    <w:rsid w:val="008F20F3"/>
    <w:rsid w:val="008F3E71"/>
    <w:rsid w:val="008F45D9"/>
    <w:rsid w:val="008F553D"/>
    <w:rsid w:val="00905E2A"/>
    <w:rsid w:val="00906778"/>
    <w:rsid w:val="009068E0"/>
    <w:rsid w:val="00914592"/>
    <w:rsid w:val="00914C90"/>
    <w:rsid w:val="009200E4"/>
    <w:rsid w:val="00921603"/>
    <w:rsid w:val="009240BE"/>
    <w:rsid w:val="009257E3"/>
    <w:rsid w:val="009304E2"/>
    <w:rsid w:val="0095521B"/>
    <w:rsid w:val="009559FF"/>
    <w:rsid w:val="00960F0D"/>
    <w:rsid w:val="009623B0"/>
    <w:rsid w:val="009649BB"/>
    <w:rsid w:val="00967B19"/>
    <w:rsid w:val="0097108F"/>
    <w:rsid w:val="0097208B"/>
    <w:rsid w:val="00984E42"/>
    <w:rsid w:val="00986894"/>
    <w:rsid w:val="0099253A"/>
    <w:rsid w:val="00992E29"/>
    <w:rsid w:val="009976D3"/>
    <w:rsid w:val="009B67A2"/>
    <w:rsid w:val="009C03D5"/>
    <w:rsid w:val="009C0DF5"/>
    <w:rsid w:val="009C589B"/>
    <w:rsid w:val="009C7DE9"/>
    <w:rsid w:val="009D05ED"/>
    <w:rsid w:val="009D2032"/>
    <w:rsid w:val="009D3C5E"/>
    <w:rsid w:val="009D6940"/>
    <w:rsid w:val="009E293C"/>
    <w:rsid w:val="009E3355"/>
    <w:rsid w:val="009E38DA"/>
    <w:rsid w:val="009E7CF7"/>
    <w:rsid w:val="009F18C2"/>
    <w:rsid w:val="009F1D28"/>
    <w:rsid w:val="009F40E3"/>
    <w:rsid w:val="009F4B89"/>
    <w:rsid w:val="00A00677"/>
    <w:rsid w:val="00A27F20"/>
    <w:rsid w:val="00A315EB"/>
    <w:rsid w:val="00A32DCF"/>
    <w:rsid w:val="00A32E4A"/>
    <w:rsid w:val="00A344F0"/>
    <w:rsid w:val="00A3683E"/>
    <w:rsid w:val="00A37391"/>
    <w:rsid w:val="00A419C5"/>
    <w:rsid w:val="00A44471"/>
    <w:rsid w:val="00A46821"/>
    <w:rsid w:val="00A47726"/>
    <w:rsid w:val="00A4A49F"/>
    <w:rsid w:val="00A627A4"/>
    <w:rsid w:val="00A6447A"/>
    <w:rsid w:val="00A668A2"/>
    <w:rsid w:val="00A67B81"/>
    <w:rsid w:val="00A72D96"/>
    <w:rsid w:val="00A73201"/>
    <w:rsid w:val="00A77C0B"/>
    <w:rsid w:val="00A82CF6"/>
    <w:rsid w:val="00A86DED"/>
    <w:rsid w:val="00A92C00"/>
    <w:rsid w:val="00A94187"/>
    <w:rsid w:val="00A96758"/>
    <w:rsid w:val="00A97DE7"/>
    <w:rsid w:val="00AA3D2C"/>
    <w:rsid w:val="00AB08DD"/>
    <w:rsid w:val="00AB23C1"/>
    <w:rsid w:val="00AB316A"/>
    <w:rsid w:val="00AB3876"/>
    <w:rsid w:val="00AB6F0B"/>
    <w:rsid w:val="00AC02AF"/>
    <w:rsid w:val="00AC0D43"/>
    <w:rsid w:val="00AC0FBB"/>
    <w:rsid w:val="00AC324A"/>
    <w:rsid w:val="00AD0F68"/>
    <w:rsid w:val="00AD25FF"/>
    <w:rsid w:val="00AD3BCC"/>
    <w:rsid w:val="00AE179F"/>
    <w:rsid w:val="00AE1A06"/>
    <w:rsid w:val="00B015ED"/>
    <w:rsid w:val="00B049B6"/>
    <w:rsid w:val="00B059BE"/>
    <w:rsid w:val="00B10A4E"/>
    <w:rsid w:val="00B10BBC"/>
    <w:rsid w:val="00B123C4"/>
    <w:rsid w:val="00B163C6"/>
    <w:rsid w:val="00B23C3C"/>
    <w:rsid w:val="00B2666C"/>
    <w:rsid w:val="00B26CF6"/>
    <w:rsid w:val="00B31044"/>
    <w:rsid w:val="00B31862"/>
    <w:rsid w:val="00B34343"/>
    <w:rsid w:val="00B3529D"/>
    <w:rsid w:val="00B36BFA"/>
    <w:rsid w:val="00B42FDC"/>
    <w:rsid w:val="00B44075"/>
    <w:rsid w:val="00B45F82"/>
    <w:rsid w:val="00B4623A"/>
    <w:rsid w:val="00B46903"/>
    <w:rsid w:val="00B47C1F"/>
    <w:rsid w:val="00B51BC9"/>
    <w:rsid w:val="00B53F51"/>
    <w:rsid w:val="00B60F8B"/>
    <w:rsid w:val="00B65484"/>
    <w:rsid w:val="00B654C7"/>
    <w:rsid w:val="00B6577E"/>
    <w:rsid w:val="00B658E6"/>
    <w:rsid w:val="00B66CE4"/>
    <w:rsid w:val="00B71A77"/>
    <w:rsid w:val="00B75B40"/>
    <w:rsid w:val="00B83367"/>
    <w:rsid w:val="00B9370F"/>
    <w:rsid w:val="00B944BC"/>
    <w:rsid w:val="00B96F49"/>
    <w:rsid w:val="00BA3379"/>
    <w:rsid w:val="00BA630D"/>
    <w:rsid w:val="00BB2188"/>
    <w:rsid w:val="00BB2E49"/>
    <w:rsid w:val="00BB596A"/>
    <w:rsid w:val="00BB7079"/>
    <w:rsid w:val="00BC2812"/>
    <w:rsid w:val="00BC444F"/>
    <w:rsid w:val="00BC595E"/>
    <w:rsid w:val="00BC651E"/>
    <w:rsid w:val="00BD1CB7"/>
    <w:rsid w:val="00BD2E8B"/>
    <w:rsid w:val="00BD49F6"/>
    <w:rsid w:val="00BE2E23"/>
    <w:rsid w:val="00BE3193"/>
    <w:rsid w:val="00BE38D0"/>
    <w:rsid w:val="00BF6449"/>
    <w:rsid w:val="00C01B0F"/>
    <w:rsid w:val="00C01E4C"/>
    <w:rsid w:val="00C03F27"/>
    <w:rsid w:val="00C0666D"/>
    <w:rsid w:val="00C12645"/>
    <w:rsid w:val="00C16A94"/>
    <w:rsid w:val="00C2021F"/>
    <w:rsid w:val="00C273A8"/>
    <w:rsid w:val="00C31A63"/>
    <w:rsid w:val="00C35511"/>
    <w:rsid w:val="00C36009"/>
    <w:rsid w:val="00C363DC"/>
    <w:rsid w:val="00C37066"/>
    <w:rsid w:val="00C377B8"/>
    <w:rsid w:val="00C46E8E"/>
    <w:rsid w:val="00C54934"/>
    <w:rsid w:val="00C56D8D"/>
    <w:rsid w:val="00C639D2"/>
    <w:rsid w:val="00C648C7"/>
    <w:rsid w:val="00C7359A"/>
    <w:rsid w:val="00C76399"/>
    <w:rsid w:val="00C77C81"/>
    <w:rsid w:val="00C817C5"/>
    <w:rsid w:val="00C82C52"/>
    <w:rsid w:val="00C83EE2"/>
    <w:rsid w:val="00C85267"/>
    <w:rsid w:val="00C904B3"/>
    <w:rsid w:val="00C91547"/>
    <w:rsid w:val="00C92934"/>
    <w:rsid w:val="00C92FBA"/>
    <w:rsid w:val="00C94632"/>
    <w:rsid w:val="00CA0C85"/>
    <w:rsid w:val="00CA30A1"/>
    <w:rsid w:val="00CA3438"/>
    <w:rsid w:val="00CB04FA"/>
    <w:rsid w:val="00CB614D"/>
    <w:rsid w:val="00CC4BDB"/>
    <w:rsid w:val="00CC5433"/>
    <w:rsid w:val="00CC6A9E"/>
    <w:rsid w:val="00CD55C5"/>
    <w:rsid w:val="00CE4E03"/>
    <w:rsid w:val="00CF2511"/>
    <w:rsid w:val="00CF5B89"/>
    <w:rsid w:val="00CF6579"/>
    <w:rsid w:val="00D01548"/>
    <w:rsid w:val="00D14A05"/>
    <w:rsid w:val="00D24210"/>
    <w:rsid w:val="00D312E1"/>
    <w:rsid w:val="00D318FE"/>
    <w:rsid w:val="00D32315"/>
    <w:rsid w:val="00D3505B"/>
    <w:rsid w:val="00D35EBF"/>
    <w:rsid w:val="00D36BD3"/>
    <w:rsid w:val="00D40303"/>
    <w:rsid w:val="00D41A4C"/>
    <w:rsid w:val="00D44CC9"/>
    <w:rsid w:val="00D47098"/>
    <w:rsid w:val="00D52207"/>
    <w:rsid w:val="00D537C6"/>
    <w:rsid w:val="00D539D5"/>
    <w:rsid w:val="00D541FA"/>
    <w:rsid w:val="00D6017E"/>
    <w:rsid w:val="00D6136C"/>
    <w:rsid w:val="00D63F87"/>
    <w:rsid w:val="00D64724"/>
    <w:rsid w:val="00D6643C"/>
    <w:rsid w:val="00D67B79"/>
    <w:rsid w:val="00D67E62"/>
    <w:rsid w:val="00D73110"/>
    <w:rsid w:val="00D765D9"/>
    <w:rsid w:val="00D806F7"/>
    <w:rsid w:val="00D812A7"/>
    <w:rsid w:val="00D85669"/>
    <w:rsid w:val="00D86161"/>
    <w:rsid w:val="00D91531"/>
    <w:rsid w:val="00D917CD"/>
    <w:rsid w:val="00D937CD"/>
    <w:rsid w:val="00D97038"/>
    <w:rsid w:val="00D9742F"/>
    <w:rsid w:val="00D97CD1"/>
    <w:rsid w:val="00DA1744"/>
    <w:rsid w:val="00DB02C1"/>
    <w:rsid w:val="00DB7B27"/>
    <w:rsid w:val="00DC2740"/>
    <w:rsid w:val="00DC43B7"/>
    <w:rsid w:val="00DC6067"/>
    <w:rsid w:val="00DE155A"/>
    <w:rsid w:val="00DE42AD"/>
    <w:rsid w:val="00DE579A"/>
    <w:rsid w:val="00DE6D96"/>
    <w:rsid w:val="00E021B1"/>
    <w:rsid w:val="00E04503"/>
    <w:rsid w:val="00E04FE0"/>
    <w:rsid w:val="00E067C9"/>
    <w:rsid w:val="00E10CFA"/>
    <w:rsid w:val="00E14D58"/>
    <w:rsid w:val="00E15DA5"/>
    <w:rsid w:val="00E15FD9"/>
    <w:rsid w:val="00E17634"/>
    <w:rsid w:val="00E2018B"/>
    <w:rsid w:val="00E201BD"/>
    <w:rsid w:val="00E20F0E"/>
    <w:rsid w:val="00E2492B"/>
    <w:rsid w:val="00E264E4"/>
    <w:rsid w:val="00E26AE0"/>
    <w:rsid w:val="00E26C37"/>
    <w:rsid w:val="00E26DCC"/>
    <w:rsid w:val="00E32B5D"/>
    <w:rsid w:val="00E371B9"/>
    <w:rsid w:val="00E41434"/>
    <w:rsid w:val="00E42C1A"/>
    <w:rsid w:val="00E5289C"/>
    <w:rsid w:val="00E55267"/>
    <w:rsid w:val="00E63EFE"/>
    <w:rsid w:val="00E744C2"/>
    <w:rsid w:val="00E7451E"/>
    <w:rsid w:val="00E768C1"/>
    <w:rsid w:val="00E81710"/>
    <w:rsid w:val="00E82D7A"/>
    <w:rsid w:val="00E86ED0"/>
    <w:rsid w:val="00E90D4B"/>
    <w:rsid w:val="00E92FD7"/>
    <w:rsid w:val="00EA3F34"/>
    <w:rsid w:val="00EA4D39"/>
    <w:rsid w:val="00EA70FD"/>
    <w:rsid w:val="00EB0C71"/>
    <w:rsid w:val="00EB2E10"/>
    <w:rsid w:val="00EB4A6B"/>
    <w:rsid w:val="00EB4EF5"/>
    <w:rsid w:val="00EB6DCA"/>
    <w:rsid w:val="00EC074C"/>
    <w:rsid w:val="00EC4EB9"/>
    <w:rsid w:val="00EC792B"/>
    <w:rsid w:val="00ED014C"/>
    <w:rsid w:val="00ED09A2"/>
    <w:rsid w:val="00ED21A0"/>
    <w:rsid w:val="00EE3C93"/>
    <w:rsid w:val="00EE647D"/>
    <w:rsid w:val="00EE7D9C"/>
    <w:rsid w:val="00EF48E8"/>
    <w:rsid w:val="00EF4CAB"/>
    <w:rsid w:val="00EF60AB"/>
    <w:rsid w:val="00EF61AF"/>
    <w:rsid w:val="00F0421D"/>
    <w:rsid w:val="00F07CEB"/>
    <w:rsid w:val="00F109E7"/>
    <w:rsid w:val="00F117C4"/>
    <w:rsid w:val="00F118AE"/>
    <w:rsid w:val="00F13E9B"/>
    <w:rsid w:val="00F1405B"/>
    <w:rsid w:val="00F16172"/>
    <w:rsid w:val="00F17816"/>
    <w:rsid w:val="00F3170F"/>
    <w:rsid w:val="00F31C64"/>
    <w:rsid w:val="00F32BF2"/>
    <w:rsid w:val="00F33C1E"/>
    <w:rsid w:val="00F368D6"/>
    <w:rsid w:val="00F375D4"/>
    <w:rsid w:val="00F42D5F"/>
    <w:rsid w:val="00F52AD6"/>
    <w:rsid w:val="00F55E98"/>
    <w:rsid w:val="00F5662A"/>
    <w:rsid w:val="00F60633"/>
    <w:rsid w:val="00F65222"/>
    <w:rsid w:val="00F65758"/>
    <w:rsid w:val="00F67BE2"/>
    <w:rsid w:val="00F70909"/>
    <w:rsid w:val="00F727D0"/>
    <w:rsid w:val="00F74091"/>
    <w:rsid w:val="00F75C82"/>
    <w:rsid w:val="00F761EC"/>
    <w:rsid w:val="00F764B5"/>
    <w:rsid w:val="00F809CE"/>
    <w:rsid w:val="00F81A31"/>
    <w:rsid w:val="00F83B73"/>
    <w:rsid w:val="00F86009"/>
    <w:rsid w:val="00F86BC3"/>
    <w:rsid w:val="00F87389"/>
    <w:rsid w:val="00F90A4F"/>
    <w:rsid w:val="00F925A1"/>
    <w:rsid w:val="00F96C96"/>
    <w:rsid w:val="00FA09E4"/>
    <w:rsid w:val="00FA114D"/>
    <w:rsid w:val="00FB0B69"/>
    <w:rsid w:val="00FB4A56"/>
    <w:rsid w:val="00FB56B3"/>
    <w:rsid w:val="00FB6C0E"/>
    <w:rsid w:val="00FC0A6B"/>
    <w:rsid w:val="00FD1BF3"/>
    <w:rsid w:val="00FE642F"/>
    <w:rsid w:val="00FF20D7"/>
    <w:rsid w:val="00FF3DE8"/>
    <w:rsid w:val="00FF3FA0"/>
    <w:rsid w:val="00FF77A3"/>
    <w:rsid w:val="01F12F46"/>
    <w:rsid w:val="05D4420D"/>
    <w:rsid w:val="064304B8"/>
    <w:rsid w:val="07090440"/>
    <w:rsid w:val="07C208FB"/>
    <w:rsid w:val="08A20322"/>
    <w:rsid w:val="0951CB45"/>
    <w:rsid w:val="09FAA2FC"/>
    <w:rsid w:val="0BD81AE5"/>
    <w:rsid w:val="0C581CC7"/>
    <w:rsid w:val="0CD857B2"/>
    <w:rsid w:val="0D055534"/>
    <w:rsid w:val="0D9E43E2"/>
    <w:rsid w:val="0E3BDFA7"/>
    <w:rsid w:val="0EB42274"/>
    <w:rsid w:val="0ECB9361"/>
    <w:rsid w:val="0F7A54CD"/>
    <w:rsid w:val="0FCA6A0D"/>
    <w:rsid w:val="104D9955"/>
    <w:rsid w:val="10964A8A"/>
    <w:rsid w:val="10A0D6BE"/>
    <w:rsid w:val="1247C66B"/>
    <w:rsid w:val="138FBDCE"/>
    <w:rsid w:val="1753610F"/>
    <w:rsid w:val="176AE827"/>
    <w:rsid w:val="17BA739D"/>
    <w:rsid w:val="1846D8EB"/>
    <w:rsid w:val="18A56776"/>
    <w:rsid w:val="1A93FA6E"/>
    <w:rsid w:val="1B3191D3"/>
    <w:rsid w:val="1CA42358"/>
    <w:rsid w:val="1DEF1430"/>
    <w:rsid w:val="1E3D72FB"/>
    <w:rsid w:val="208BBE13"/>
    <w:rsid w:val="220165F6"/>
    <w:rsid w:val="220624D8"/>
    <w:rsid w:val="23DB0293"/>
    <w:rsid w:val="24E8EA02"/>
    <w:rsid w:val="24EE69B5"/>
    <w:rsid w:val="2772880E"/>
    <w:rsid w:val="2862CBDF"/>
    <w:rsid w:val="29265814"/>
    <w:rsid w:val="29FFE15B"/>
    <w:rsid w:val="2C34F12B"/>
    <w:rsid w:val="2CBB37AE"/>
    <w:rsid w:val="2D60F82A"/>
    <w:rsid w:val="2EDF3B18"/>
    <w:rsid w:val="30939C5E"/>
    <w:rsid w:val="30B45B97"/>
    <w:rsid w:val="30CF826A"/>
    <w:rsid w:val="31A2C6F2"/>
    <w:rsid w:val="329F6D52"/>
    <w:rsid w:val="32CC6AD4"/>
    <w:rsid w:val="331C8014"/>
    <w:rsid w:val="33F9C302"/>
    <w:rsid w:val="35F01AEB"/>
    <w:rsid w:val="3A4886BA"/>
    <w:rsid w:val="3A7E1E6A"/>
    <w:rsid w:val="3AA57716"/>
    <w:rsid w:val="3B0115A4"/>
    <w:rsid w:val="3B044DA2"/>
    <w:rsid w:val="3B98A1F2"/>
    <w:rsid w:val="3C36801F"/>
    <w:rsid w:val="3CB77FF8"/>
    <w:rsid w:val="3D72C176"/>
    <w:rsid w:val="3DAF1089"/>
    <w:rsid w:val="3DB205E1"/>
    <w:rsid w:val="3FE7C56F"/>
    <w:rsid w:val="3FF8D3AD"/>
    <w:rsid w:val="402FD399"/>
    <w:rsid w:val="40F5E4EC"/>
    <w:rsid w:val="41333DCC"/>
    <w:rsid w:val="41B6F6DE"/>
    <w:rsid w:val="41C53F73"/>
    <w:rsid w:val="42662884"/>
    <w:rsid w:val="4321E5F4"/>
    <w:rsid w:val="44370A30"/>
    <w:rsid w:val="44DCBAB9"/>
    <w:rsid w:val="4503A9BF"/>
    <w:rsid w:val="45FD43FD"/>
    <w:rsid w:val="4796BBD9"/>
    <w:rsid w:val="47DC3A4D"/>
    <w:rsid w:val="491DDCD9"/>
    <w:rsid w:val="497BA216"/>
    <w:rsid w:val="49865BC0"/>
    <w:rsid w:val="4B0D59E2"/>
    <w:rsid w:val="4B72EB43"/>
    <w:rsid w:val="4C9E1AEA"/>
    <w:rsid w:val="50399C74"/>
    <w:rsid w:val="51E40D5E"/>
    <w:rsid w:val="52FC48D5"/>
    <w:rsid w:val="5389FB91"/>
    <w:rsid w:val="547D9BA6"/>
    <w:rsid w:val="551EFC8C"/>
    <w:rsid w:val="555F80B7"/>
    <w:rsid w:val="55F18359"/>
    <w:rsid w:val="561E80DB"/>
    <w:rsid w:val="59431BFE"/>
    <w:rsid w:val="5A3D5F23"/>
    <w:rsid w:val="5A697079"/>
    <w:rsid w:val="5B2A0971"/>
    <w:rsid w:val="5B4A661E"/>
    <w:rsid w:val="5B52AB98"/>
    <w:rsid w:val="5B90B120"/>
    <w:rsid w:val="5BA6EFB8"/>
    <w:rsid w:val="5CB1088E"/>
    <w:rsid w:val="5D1783A4"/>
    <w:rsid w:val="5DC6EB80"/>
    <w:rsid w:val="5DDBEF95"/>
    <w:rsid w:val="5E0F1435"/>
    <w:rsid w:val="5E17C071"/>
    <w:rsid w:val="5EAE0628"/>
    <w:rsid w:val="5FD1EDCB"/>
    <w:rsid w:val="60651A02"/>
    <w:rsid w:val="6072A626"/>
    <w:rsid w:val="62D333C7"/>
    <w:rsid w:val="630850A5"/>
    <w:rsid w:val="63B6EE38"/>
    <w:rsid w:val="654E03D4"/>
    <w:rsid w:val="6607CA01"/>
    <w:rsid w:val="6616841A"/>
    <w:rsid w:val="67AAFA0D"/>
    <w:rsid w:val="67EFF0FC"/>
    <w:rsid w:val="68062FD7"/>
    <w:rsid w:val="68A80B4C"/>
    <w:rsid w:val="69B33F2C"/>
    <w:rsid w:val="6AC4D4AF"/>
    <w:rsid w:val="6BE5B04E"/>
    <w:rsid w:val="6C60A510"/>
    <w:rsid w:val="6C785405"/>
    <w:rsid w:val="6D599E39"/>
    <w:rsid w:val="6D8C2B61"/>
    <w:rsid w:val="70954A02"/>
    <w:rsid w:val="74685D95"/>
    <w:rsid w:val="7563C2F7"/>
    <w:rsid w:val="785C8950"/>
    <w:rsid w:val="79056644"/>
    <w:rsid w:val="7A779782"/>
    <w:rsid w:val="7C7EB660"/>
    <w:rsid w:val="7C9540FD"/>
    <w:rsid w:val="7E40AE06"/>
    <w:rsid w:val="7EE2C72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987A0"/>
  <w15:chartTrackingRefBased/>
  <w15:docId w15:val="{D29646CB-7982-0D46-B3B2-1B33E3F4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C7D"/>
    <w:rPr>
      <w:rFonts w:ascii="Times New Roman" w:eastAsia="Times New Roman" w:hAnsi="Times New Roman" w:cs="Times New Roman"/>
      <w:lang w:eastAsia="da-DK"/>
    </w:rPr>
  </w:style>
  <w:style w:type="paragraph" w:styleId="Heading1">
    <w:name w:val="heading 1"/>
    <w:basedOn w:val="Normal"/>
    <w:next w:val="Normal"/>
    <w:link w:val="Heading1Char"/>
    <w:autoRedefine/>
    <w:uiPriority w:val="9"/>
    <w:qFormat/>
    <w:rsid w:val="0010668F"/>
    <w:pPr>
      <w:spacing w:before="240"/>
      <w:outlineLvl w:val="0"/>
    </w:pPr>
    <w:rPr>
      <w:rFonts w:ascii="Nunito Sans Black" w:eastAsiaTheme="minorHAnsi" w:hAnsi="Nunito Sans Black" w:cstheme="minorBidi"/>
      <w:b/>
      <w:color w:val="296570"/>
      <w:szCs w:val="40"/>
      <w:lang w:val="en-GB" w:eastAsia="en-US"/>
    </w:rPr>
  </w:style>
  <w:style w:type="paragraph" w:styleId="Heading2">
    <w:name w:val="heading 2"/>
    <w:basedOn w:val="Normal"/>
    <w:next w:val="Normal"/>
    <w:link w:val="Heading2Char"/>
    <w:uiPriority w:val="9"/>
    <w:unhideWhenUsed/>
    <w:qFormat/>
    <w:rsid w:val="00EA3F34"/>
    <w:pPr>
      <w:spacing w:before="120" w:after="120"/>
      <w:outlineLvl w:val="1"/>
    </w:pPr>
    <w:rPr>
      <w:rFonts w:ascii="Nunito Sans ExtraBold" w:eastAsiaTheme="minorHAnsi" w:hAnsi="Nunito Sans ExtraBold" w:cstheme="minorBidi"/>
      <w:b/>
      <w:noProof/>
      <w:color w:val="2D5C62"/>
      <w:sz w:val="18"/>
      <w:lang w:val="en-GB" w:eastAsia="en-US"/>
    </w:rPr>
  </w:style>
  <w:style w:type="paragraph" w:styleId="Heading3">
    <w:name w:val="heading 3"/>
    <w:basedOn w:val="Normal"/>
    <w:next w:val="Normal"/>
    <w:link w:val="Heading3Char"/>
    <w:uiPriority w:val="9"/>
    <w:unhideWhenUsed/>
    <w:qFormat/>
    <w:rsid w:val="00EA3F34"/>
    <w:pPr>
      <w:spacing w:before="120" w:after="120"/>
      <w:outlineLvl w:val="2"/>
    </w:pPr>
    <w:rPr>
      <w:rFonts w:ascii="Nunito Sans ExtraBold" w:eastAsiaTheme="minorHAnsi" w:hAnsi="Nunito Sans ExtraBold" w:cstheme="minorBidi"/>
      <w:b/>
      <w:color w:val="D3612E"/>
      <w:sz w:val="18"/>
      <w:lang w:val="en-GB" w:eastAsia="en-US"/>
    </w:rPr>
  </w:style>
  <w:style w:type="paragraph" w:styleId="Heading4">
    <w:name w:val="heading 4"/>
    <w:basedOn w:val="Normal"/>
    <w:next w:val="Normal"/>
    <w:link w:val="Heading4Char"/>
    <w:uiPriority w:val="9"/>
    <w:unhideWhenUsed/>
    <w:qFormat/>
    <w:rsid w:val="00632C32"/>
    <w:pPr>
      <w:spacing w:before="120" w:after="120"/>
      <w:outlineLvl w:val="3"/>
    </w:pPr>
    <w:rPr>
      <w:rFonts w:ascii="Nunito Sans ExtraBold" w:eastAsiaTheme="minorHAnsi" w:hAnsi="Nunito Sans ExtraBold" w:cstheme="minorBidi"/>
      <w:b/>
      <w:noProof/>
      <w:color w:val="61BDC6"/>
      <w:sz w:val="1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3F34"/>
    <w:rPr>
      <w:rFonts w:ascii="Nunito Sans ExtraBold" w:hAnsi="Nunito Sans ExtraBold"/>
      <w:b/>
      <w:color w:val="D3612E"/>
      <w:sz w:val="18"/>
      <w:lang w:val="da-DK"/>
    </w:rPr>
  </w:style>
  <w:style w:type="paragraph" w:customStyle="1" w:styleId="NormalOrange">
    <w:name w:val="Normal + Orange"/>
    <w:basedOn w:val="Normal"/>
    <w:qFormat/>
    <w:rsid w:val="00B45F82"/>
    <w:rPr>
      <w:rFonts w:ascii="Nunito Sans" w:eastAsiaTheme="minorHAnsi" w:hAnsi="Nunito Sans" w:cstheme="minorBidi"/>
      <w:color w:val="D3612D"/>
      <w:sz w:val="18"/>
      <w:lang w:val="en-GB" w:eastAsia="en-US"/>
    </w:rPr>
  </w:style>
  <w:style w:type="paragraph" w:customStyle="1" w:styleId="NormalTurkis">
    <w:name w:val="Normal + Turkis"/>
    <w:basedOn w:val="Normal"/>
    <w:qFormat/>
    <w:rsid w:val="006B3894"/>
    <w:rPr>
      <w:rFonts w:ascii="Nunito Sans" w:eastAsiaTheme="minorHAnsi" w:hAnsi="Nunito Sans" w:cstheme="minorBidi"/>
      <w:color w:val="61BDC6"/>
      <w:sz w:val="18"/>
      <w:lang w:val="en-GB" w:eastAsia="en-US"/>
    </w:rPr>
  </w:style>
  <w:style w:type="character" w:customStyle="1" w:styleId="Heading4Char">
    <w:name w:val="Heading 4 Char"/>
    <w:basedOn w:val="DefaultParagraphFont"/>
    <w:link w:val="Heading4"/>
    <w:uiPriority w:val="9"/>
    <w:rsid w:val="00632C32"/>
    <w:rPr>
      <w:rFonts w:ascii="Nunito Sans ExtraBold" w:hAnsi="Nunito Sans ExtraBold"/>
      <w:b/>
      <w:noProof/>
      <w:color w:val="61BDC6"/>
      <w:sz w:val="18"/>
      <w:lang w:val="da-DK"/>
    </w:rPr>
  </w:style>
  <w:style w:type="character" w:styleId="UnresolvedMention">
    <w:name w:val="Unresolved Mention"/>
    <w:basedOn w:val="DefaultParagraphFont"/>
    <w:uiPriority w:val="99"/>
    <w:semiHidden/>
    <w:unhideWhenUsed/>
    <w:rsid w:val="003F6E0E"/>
    <w:rPr>
      <w:color w:val="605E5C"/>
      <w:shd w:val="clear" w:color="auto" w:fill="E1DFDD"/>
    </w:rPr>
  </w:style>
  <w:style w:type="paragraph" w:styleId="Title">
    <w:name w:val="Title"/>
    <w:basedOn w:val="Normal"/>
    <w:next w:val="Normal"/>
    <w:link w:val="TitleChar"/>
    <w:uiPriority w:val="10"/>
    <w:qFormat/>
    <w:rsid w:val="00284CFC"/>
    <w:pPr>
      <w:spacing w:after="480"/>
      <w:contextualSpacing/>
      <w:jc w:val="center"/>
    </w:pPr>
    <w:rPr>
      <w:rFonts w:ascii="Nunito Sans" w:eastAsiaTheme="majorEastAsia" w:hAnsi="Nunito Sans" w:cstheme="majorBidi"/>
      <w:color w:val="333333"/>
      <w:spacing w:val="-10"/>
      <w:kern w:val="28"/>
      <w:sz w:val="56"/>
      <w:szCs w:val="56"/>
      <w:lang w:val="en-GB" w:eastAsia="en-US"/>
    </w:rPr>
  </w:style>
  <w:style w:type="character" w:customStyle="1" w:styleId="TitleChar">
    <w:name w:val="Title Char"/>
    <w:basedOn w:val="DefaultParagraphFont"/>
    <w:link w:val="Title"/>
    <w:uiPriority w:val="10"/>
    <w:rsid w:val="00284CFC"/>
    <w:rPr>
      <w:rFonts w:ascii="Nunito Sans" w:eastAsiaTheme="majorEastAsia" w:hAnsi="Nunito Sans" w:cstheme="majorBidi"/>
      <w:color w:val="333333"/>
      <w:spacing w:val="-10"/>
      <w:kern w:val="28"/>
      <w:sz w:val="56"/>
      <w:szCs w:val="56"/>
    </w:rPr>
  </w:style>
  <w:style w:type="character" w:customStyle="1" w:styleId="Heading1Char">
    <w:name w:val="Heading 1 Char"/>
    <w:basedOn w:val="DefaultParagraphFont"/>
    <w:link w:val="Heading1"/>
    <w:uiPriority w:val="9"/>
    <w:rsid w:val="0010668F"/>
    <w:rPr>
      <w:rFonts w:ascii="Nunito Sans Black" w:hAnsi="Nunito Sans Black"/>
      <w:b/>
      <w:color w:val="296570"/>
      <w:szCs w:val="40"/>
      <w:lang w:val="en-GB"/>
    </w:rPr>
  </w:style>
  <w:style w:type="character" w:customStyle="1" w:styleId="Heading2Char">
    <w:name w:val="Heading 2 Char"/>
    <w:basedOn w:val="DefaultParagraphFont"/>
    <w:link w:val="Heading2"/>
    <w:uiPriority w:val="9"/>
    <w:rsid w:val="002916B2"/>
    <w:rPr>
      <w:rFonts w:ascii="Nunito Sans ExtraBold" w:hAnsi="Nunito Sans ExtraBold"/>
      <w:b/>
      <w:noProof/>
      <w:color w:val="2D5C62"/>
      <w:sz w:val="18"/>
      <w:lang w:val="da-DK"/>
    </w:rPr>
  </w:style>
  <w:style w:type="paragraph" w:styleId="Footer">
    <w:name w:val="footer"/>
    <w:basedOn w:val="Normal"/>
    <w:link w:val="FooterChar"/>
    <w:uiPriority w:val="99"/>
    <w:unhideWhenUsed/>
    <w:rsid w:val="00076D57"/>
    <w:pPr>
      <w:tabs>
        <w:tab w:val="center" w:pos="4819"/>
        <w:tab w:val="right" w:pos="9638"/>
      </w:tabs>
    </w:pPr>
    <w:rPr>
      <w:rFonts w:ascii="Nunito Sans" w:eastAsiaTheme="minorHAnsi" w:hAnsi="Nunito Sans" w:cstheme="minorBidi"/>
      <w:color w:val="2D5C62"/>
      <w:sz w:val="18"/>
      <w:lang w:val="en-GB" w:eastAsia="en-US"/>
    </w:rPr>
  </w:style>
  <w:style w:type="character" w:customStyle="1" w:styleId="FooterChar">
    <w:name w:val="Footer Char"/>
    <w:basedOn w:val="DefaultParagraphFont"/>
    <w:link w:val="Footer"/>
    <w:uiPriority w:val="99"/>
    <w:rsid w:val="00076D57"/>
    <w:rPr>
      <w:rFonts w:ascii="Nunito Sans" w:hAnsi="Nunito Sans"/>
      <w:color w:val="2D5C62"/>
      <w:sz w:val="18"/>
    </w:rPr>
  </w:style>
  <w:style w:type="paragraph" w:styleId="ListParagraph">
    <w:name w:val="List Paragraph"/>
    <w:basedOn w:val="Normal"/>
    <w:uiPriority w:val="34"/>
    <w:qFormat/>
    <w:rsid w:val="00284CFC"/>
    <w:pPr>
      <w:ind w:left="720"/>
      <w:contextualSpacing/>
    </w:pPr>
    <w:rPr>
      <w:rFonts w:ascii="Nunito Sans" w:eastAsiaTheme="minorHAnsi" w:hAnsi="Nunito Sans" w:cstheme="minorBidi"/>
      <w:color w:val="2D5C62"/>
      <w:sz w:val="18"/>
      <w:lang w:val="en-GB" w:eastAsia="en-US"/>
    </w:rPr>
  </w:style>
  <w:style w:type="table" w:styleId="TableGrid">
    <w:name w:val="Table Grid"/>
    <w:basedOn w:val="TableNormal"/>
    <w:uiPriority w:val="39"/>
    <w:rsid w:val="00284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B521C"/>
    <w:pPr>
      <w:tabs>
        <w:tab w:val="center" w:pos="4819"/>
        <w:tab w:val="right" w:pos="9638"/>
      </w:tabs>
    </w:pPr>
    <w:rPr>
      <w:rFonts w:ascii="Nunito Sans" w:eastAsiaTheme="minorHAnsi" w:hAnsi="Nunito Sans" w:cstheme="minorBidi"/>
      <w:color w:val="2D5C62"/>
      <w:sz w:val="18"/>
      <w:lang w:val="en-GB" w:eastAsia="en-US"/>
    </w:rPr>
  </w:style>
  <w:style w:type="character" w:customStyle="1" w:styleId="HeaderChar">
    <w:name w:val="Header Char"/>
    <w:basedOn w:val="DefaultParagraphFont"/>
    <w:link w:val="Header"/>
    <w:uiPriority w:val="99"/>
    <w:semiHidden/>
    <w:rsid w:val="007B521C"/>
    <w:rPr>
      <w:rFonts w:ascii="Nunito Sans" w:hAnsi="Nunito Sans"/>
      <w:color w:val="2D5C62"/>
      <w:sz w:val="18"/>
    </w:rPr>
  </w:style>
  <w:style w:type="character" w:styleId="Mention">
    <w:name w:val="Mention"/>
    <w:basedOn w:val="DefaultParagraphFont"/>
    <w:uiPriority w:val="99"/>
    <w:unhideWhenUsed/>
    <w:rsid w:val="00E17634"/>
    <w:rPr>
      <w:color w:val="2B579A"/>
      <w:shd w:val="clear" w:color="auto" w:fill="E6E6E6"/>
    </w:rPr>
  </w:style>
  <w:style w:type="paragraph" w:styleId="CommentText">
    <w:name w:val="annotation text"/>
    <w:basedOn w:val="Normal"/>
    <w:link w:val="CommentTextChar"/>
    <w:uiPriority w:val="99"/>
    <w:semiHidden/>
    <w:unhideWhenUsed/>
    <w:rsid w:val="00E17634"/>
    <w:rPr>
      <w:rFonts w:ascii="Nunito Sans" w:eastAsiaTheme="minorHAnsi" w:hAnsi="Nunito Sans" w:cstheme="minorBidi"/>
      <w:color w:val="2D5C62"/>
      <w:sz w:val="20"/>
      <w:szCs w:val="20"/>
      <w:lang w:val="en-GB" w:eastAsia="en-US"/>
    </w:rPr>
  </w:style>
  <w:style w:type="character" w:customStyle="1" w:styleId="CommentTextChar">
    <w:name w:val="Comment Text Char"/>
    <w:basedOn w:val="DefaultParagraphFont"/>
    <w:link w:val="CommentText"/>
    <w:uiPriority w:val="99"/>
    <w:semiHidden/>
    <w:rsid w:val="00E17634"/>
    <w:rPr>
      <w:rFonts w:ascii="Nunito Sans" w:hAnsi="Nunito Sans"/>
      <w:color w:val="2D5C62"/>
      <w:sz w:val="20"/>
      <w:szCs w:val="20"/>
    </w:rPr>
  </w:style>
  <w:style w:type="character" w:styleId="CommentReference">
    <w:name w:val="annotation reference"/>
    <w:basedOn w:val="DefaultParagraphFont"/>
    <w:uiPriority w:val="99"/>
    <w:semiHidden/>
    <w:unhideWhenUsed/>
    <w:rsid w:val="00E17634"/>
    <w:rPr>
      <w:sz w:val="16"/>
      <w:szCs w:val="16"/>
    </w:rPr>
  </w:style>
  <w:style w:type="character" w:styleId="Hyperlink">
    <w:name w:val="Hyperlink"/>
    <w:basedOn w:val="DefaultParagraphFont"/>
    <w:uiPriority w:val="99"/>
    <w:unhideWhenUsed/>
    <w:rsid w:val="0074288B"/>
    <w:rPr>
      <w:color w:val="0563C1" w:themeColor="hyperlink"/>
      <w:u w:val="single"/>
    </w:rPr>
  </w:style>
  <w:style w:type="character" w:styleId="FollowedHyperlink">
    <w:name w:val="FollowedHyperlink"/>
    <w:basedOn w:val="DefaultParagraphFont"/>
    <w:uiPriority w:val="99"/>
    <w:semiHidden/>
    <w:unhideWhenUsed/>
    <w:rsid w:val="0074288B"/>
    <w:rPr>
      <w:color w:val="954F72" w:themeColor="followedHyperlink"/>
      <w:u w:val="single"/>
    </w:rPr>
  </w:style>
  <w:style w:type="paragraph" w:styleId="NormalWeb">
    <w:name w:val="Normal (Web)"/>
    <w:basedOn w:val="Normal"/>
    <w:uiPriority w:val="99"/>
    <w:semiHidden/>
    <w:unhideWhenUsed/>
    <w:rsid w:val="009068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16957">
      <w:bodyDiv w:val="1"/>
      <w:marLeft w:val="0"/>
      <w:marRight w:val="0"/>
      <w:marTop w:val="0"/>
      <w:marBottom w:val="0"/>
      <w:divBdr>
        <w:top w:val="none" w:sz="0" w:space="0" w:color="auto"/>
        <w:left w:val="none" w:sz="0" w:space="0" w:color="auto"/>
        <w:bottom w:val="none" w:sz="0" w:space="0" w:color="auto"/>
        <w:right w:val="none" w:sz="0" w:space="0" w:color="auto"/>
      </w:divBdr>
      <w:divsChild>
        <w:div w:id="1990287976">
          <w:marLeft w:val="0"/>
          <w:marRight w:val="0"/>
          <w:marTop w:val="0"/>
          <w:marBottom w:val="0"/>
          <w:divBdr>
            <w:top w:val="none" w:sz="0" w:space="0" w:color="auto"/>
            <w:left w:val="none" w:sz="0" w:space="0" w:color="auto"/>
            <w:bottom w:val="none" w:sz="0" w:space="0" w:color="auto"/>
            <w:right w:val="none" w:sz="0" w:space="0" w:color="auto"/>
          </w:divBdr>
        </w:div>
        <w:div w:id="1151404405">
          <w:marLeft w:val="0"/>
          <w:marRight w:val="0"/>
          <w:marTop w:val="0"/>
          <w:marBottom w:val="0"/>
          <w:divBdr>
            <w:top w:val="none" w:sz="0" w:space="0" w:color="auto"/>
            <w:left w:val="none" w:sz="0" w:space="0" w:color="auto"/>
            <w:bottom w:val="none" w:sz="0" w:space="0" w:color="auto"/>
            <w:right w:val="none" w:sz="0" w:space="0" w:color="auto"/>
          </w:divBdr>
        </w:div>
        <w:div w:id="1321233731">
          <w:marLeft w:val="0"/>
          <w:marRight w:val="0"/>
          <w:marTop w:val="0"/>
          <w:marBottom w:val="0"/>
          <w:divBdr>
            <w:top w:val="none" w:sz="0" w:space="0" w:color="auto"/>
            <w:left w:val="none" w:sz="0" w:space="0" w:color="auto"/>
            <w:bottom w:val="none" w:sz="0" w:space="0" w:color="auto"/>
            <w:right w:val="none" w:sz="0" w:space="0" w:color="auto"/>
          </w:divBdr>
        </w:div>
        <w:div w:id="1585728209">
          <w:marLeft w:val="0"/>
          <w:marRight w:val="0"/>
          <w:marTop w:val="0"/>
          <w:marBottom w:val="0"/>
          <w:divBdr>
            <w:top w:val="none" w:sz="0" w:space="0" w:color="auto"/>
            <w:left w:val="none" w:sz="0" w:space="0" w:color="auto"/>
            <w:bottom w:val="none" w:sz="0" w:space="0" w:color="auto"/>
            <w:right w:val="none" w:sz="0" w:space="0" w:color="auto"/>
          </w:divBdr>
        </w:div>
        <w:div w:id="1689673230">
          <w:marLeft w:val="0"/>
          <w:marRight w:val="0"/>
          <w:marTop w:val="0"/>
          <w:marBottom w:val="0"/>
          <w:divBdr>
            <w:top w:val="none" w:sz="0" w:space="0" w:color="auto"/>
            <w:left w:val="none" w:sz="0" w:space="0" w:color="auto"/>
            <w:bottom w:val="none" w:sz="0" w:space="0" w:color="auto"/>
            <w:right w:val="none" w:sz="0" w:space="0" w:color="auto"/>
          </w:divBdr>
        </w:div>
        <w:div w:id="1486704963">
          <w:marLeft w:val="0"/>
          <w:marRight w:val="0"/>
          <w:marTop w:val="0"/>
          <w:marBottom w:val="0"/>
          <w:divBdr>
            <w:top w:val="none" w:sz="0" w:space="0" w:color="auto"/>
            <w:left w:val="none" w:sz="0" w:space="0" w:color="auto"/>
            <w:bottom w:val="none" w:sz="0" w:space="0" w:color="auto"/>
            <w:right w:val="none" w:sz="0" w:space="0" w:color="auto"/>
          </w:divBdr>
        </w:div>
        <w:div w:id="79251954">
          <w:marLeft w:val="0"/>
          <w:marRight w:val="0"/>
          <w:marTop w:val="0"/>
          <w:marBottom w:val="0"/>
          <w:divBdr>
            <w:top w:val="none" w:sz="0" w:space="0" w:color="auto"/>
            <w:left w:val="none" w:sz="0" w:space="0" w:color="auto"/>
            <w:bottom w:val="none" w:sz="0" w:space="0" w:color="auto"/>
            <w:right w:val="none" w:sz="0" w:space="0" w:color="auto"/>
          </w:divBdr>
        </w:div>
        <w:div w:id="1625309452">
          <w:marLeft w:val="0"/>
          <w:marRight w:val="0"/>
          <w:marTop w:val="0"/>
          <w:marBottom w:val="0"/>
          <w:divBdr>
            <w:top w:val="none" w:sz="0" w:space="0" w:color="auto"/>
            <w:left w:val="none" w:sz="0" w:space="0" w:color="auto"/>
            <w:bottom w:val="none" w:sz="0" w:space="0" w:color="auto"/>
            <w:right w:val="none" w:sz="0" w:space="0" w:color="auto"/>
          </w:divBdr>
        </w:div>
        <w:div w:id="320239378">
          <w:marLeft w:val="0"/>
          <w:marRight w:val="0"/>
          <w:marTop w:val="0"/>
          <w:marBottom w:val="0"/>
          <w:divBdr>
            <w:top w:val="none" w:sz="0" w:space="0" w:color="auto"/>
            <w:left w:val="none" w:sz="0" w:space="0" w:color="auto"/>
            <w:bottom w:val="none" w:sz="0" w:space="0" w:color="auto"/>
            <w:right w:val="none" w:sz="0" w:space="0" w:color="auto"/>
          </w:divBdr>
        </w:div>
        <w:div w:id="676691672">
          <w:marLeft w:val="0"/>
          <w:marRight w:val="0"/>
          <w:marTop w:val="0"/>
          <w:marBottom w:val="0"/>
          <w:divBdr>
            <w:top w:val="none" w:sz="0" w:space="0" w:color="auto"/>
            <w:left w:val="none" w:sz="0" w:space="0" w:color="auto"/>
            <w:bottom w:val="none" w:sz="0" w:space="0" w:color="auto"/>
            <w:right w:val="none" w:sz="0" w:space="0" w:color="auto"/>
          </w:divBdr>
        </w:div>
        <w:div w:id="1167985603">
          <w:marLeft w:val="0"/>
          <w:marRight w:val="0"/>
          <w:marTop w:val="0"/>
          <w:marBottom w:val="0"/>
          <w:divBdr>
            <w:top w:val="none" w:sz="0" w:space="0" w:color="auto"/>
            <w:left w:val="none" w:sz="0" w:space="0" w:color="auto"/>
            <w:bottom w:val="none" w:sz="0" w:space="0" w:color="auto"/>
            <w:right w:val="none" w:sz="0" w:space="0" w:color="auto"/>
          </w:divBdr>
        </w:div>
        <w:div w:id="873350507">
          <w:marLeft w:val="0"/>
          <w:marRight w:val="0"/>
          <w:marTop w:val="0"/>
          <w:marBottom w:val="0"/>
          <w:divBdr>
            <w:top w:val="none" w:sz="0" w:space="0" w:color="auto"/>
            <w:left w:val="none" w:sz="0" w:space="0" w:color="auto"/>
            <w:bottom w:val="none" w:sz="0" w:space="0" w:color="auto"/>
            <w:right w:val="none" w:sz="0" w:space="0" w:color="auto"/>
          </w:divBdr>
        </w:div>
        <w:div w:id="1021474240">
          <w:marLeft w:val="0"/>
          <w:marRight w:val="0"/>
          <w:marTop w:val="0"/>
          <w:marBottom w:val="0"/>
          <w:divBdr>
            <w:top w:val="none" w:sz="0" w:space="0" w:color="auto"/>
            <w:left w:val="none" w:sz="0" w:space="0" w:color="auto"/>
            <w:bottom w:val="none" w:sz="0" w:space="0" w:color="auto"/>
            <w:right w:val="none" w:sz="0" w:space="0" w:color="auto"/>
          </w:divBdr>
        </w:div>
        <w:div w:id="1784230284">
          <w:marLeft w:val="0"/>
          <w:marRight w:val="0"/>
          <w:marTop w:val="0"/>
          <w:marBottom w:val="0"/>
          <w:divBdr>
            <w:top w:val="none" w:sz="0" w:space="0" w:color="auto"/>
            <w:left w:val="none" w:sz="0" w:space="0" w:color="auto"/>
            <w:bottom w:val="none" w:sz="0" w:space="0" w:color="auto"/>
            <w:right w:val="none" w:sz="0" w:space="0" w:color="auto"/>
          </w:divBdr>
        </w:div>
        <w:div w:id="1314408767">
          <w:marLeft w:val="0"/>
          <w:marRight w:val="0"/>
          <w:marTop w:val="0"/>
          <w:marBottom w:val="0"/>
          <w:divBdr>
            <w:top w:val="none" w:sz="0" w:space="0" w:color="auto"/>
            <w:left w:val="none" w:sz="0" w:space="0" w:color="auto"/>
            <w:bottom w:val="none" w:sz="0" w:space="0" w:color="auto"/>
            <w:right w:val="none" w:sz="0" w:space="0" w:color="auto"/>
          </w:divBdr>
        </w:div>
      </w:divsChild>
    </w:div>
    <w:div w:id="726610291">
      <w:bodyDiv w:val="1"/>
      <w:marLeft w:val="0"/>
      <w:marRight w:val="0"/>
      <w:marTop w:val="0"/>
      <w:marBottom w:val="0"/>
      <w:divBdr>
        <w:top w:val="none" w:sz="0" w:space="0" w:color="auto"/>
        <w:left w:val="none" w:sz="0" w:space="0" w:color="auto"/>
        <w:bottom w:val="none" w:sz="0" w:space="0" w:color="auto"/>
        <w:right w:val="none" w:sz="0" w:space="0" w:color="auto"/>
      </w:divBdr>
    </w:div>
    <w:div w:id="750665079">
      <w:bodyDiv w:val="1"/>
      <w:marLeft w:val="0"/>
      <w:marRight w:val="0"/>
      <w:marTop w:val="0"/>
      <w:marBottom w:val="0"/>
      <w:divBdr>
        <w:top w:val="none" w:sz="0" w:space="0" w:color="auto"/>
        <w:left w:val="none" w:sz="0" w:space="0" w:color="auto"/>
        <w:bottom w:val="none" w:sz="0" w:space="0" w:color="auto"/>
        <w:right w:val="none" w:sz="0" w:space="0" w:color="auto"/>
      </w:divBdr>
    </w:div>
    <w:div w:id="1233854807">
      <w:bodyDiv w:val="1"/>
      <w:marLeft w:val="0"/>
      <w:marRight w:val="0"/>
      <w:marTop w:val="0"/>
      <w:marBottom w:val="0"/>
      <w:divBdr>
        <w:top w:val="none" w:sz="0" w:space="0" w:color="auto"/>
        <w:left w:val="none" w:sz="0" w:space="0" w:color="auto"/>
        <w:bottom w:val="none" w:sz="0" w:space="0" w:color="auto"/>
        <w:right w:val="none" w:sz="0" w:space="0" w:color="auto"/>
      </w:divBdr>
    </w:div>
    <w:div w:id="1911232755">
      <w:bodyDiv w:val="1"/>
      <w:marLeft w:val="0"/>
      <w:marRight w:val="0"/>
      <w:marTop w:val="0"/>
      <w:marBottom w:val="0"/>
      <w:divBdr>
        <w:top w:val="none" w:sz="0" w:space="0" w:color="auto"/>
        <w:left w:val="none" w:sz="0" w:space="0" w:color="auto"/>
        <w:bottom w:val="none" w:sz="0" w:space="0" w:color="auto"/>
        <w:right w:val="none" w:sz="0" w:space="0" w:color="auto"/>
      </w:divBdr>
    </w:div>
    <w:div w:id="198531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consumers/od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rbrug.d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asmusaaspedersen/Library/Group%20Containers/UBF8T346G9.Office/User%20Content.localized/Templates.localized/ELISA%20Ras%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FB1414233E81043819972952B64953B" ma:contentTypeVersion="19" ma:contentTypeDescription="Opret et nyt dokument." ma:contentTypeScope="" ma:versionID="8686411651edecbfd8fccb232c15f742">
  <xsd:schema xmlns:xsd="http://www.w3.org/2001/XMLSchema" xmlns:xs="http://www.w3.org/2001/XMLSchema" xmlns:p="http://schemas.microsoft.com/office/2006/metadata/properties" xmlns:ns2="406dd4a3-0e79-4c94-9668-2a523abb4ba9" xmlns:ns3="129b928d-9e96-4577-916c-31e7c21f2fe9" targetNamespace="http://schemas.microsoft.com/office/2006/metadata/properties" ma:root="true" ma:fieldsID="509faabefcc04993c6989bb77232afdb" ns2:_="" ns3:_="">
    <xsd:import namespace="406dd4a3-0e79-4c94-9668-2a523abb4ba9"/>
    <xsd:import namespace="129b928d-9e96-4577-916c-31e7c21f2f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Newvide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dd4a3-0e79-4c94-9668-2a523abb4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6cea4876-3291-4553-86d3-473da0979cdf" ma:termSetId="09814cd3-568e-fe90-9814-8d621ff8fb84" ma:anchorId="fba54fb3-c3e1-fe81-a776-ca4b69148c4d" ma:open="true" ma:isKeyword="false">
      <xsd:complexType>
        <xsd:sequence>
          <xsd:element ref="pc:Terms" minOccurs="0" maxOccurs="1"/>
        </xsd:sequence>
      </xsd:complexType>
    </xsd:element>
    <xsd:element name="Newvideo" ma:index="24" nillable="true" ma:displayName="New video" ma:format="Dropdown" ma:internalName="Newvideo">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9b928d-9e96-4577-916c-31e7c21f2fe9"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3843ed23-4f86-4428-833b-782da3ca5748}" ma:internalName="TaxCatchAll" ma:showField="CatchAllData" ma:web="129b928d-9e96-4577-916c-31e7c21f2f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6dd4a3-0e79-4c94-9668-2a523abb4ba9">
      <Terms xmlns="http://schemas.microsoft.com/office/infopath/2007/PartnerControls"/>
    </lcf76f155ced4ddcb4097134ff3c332f>
    <Newvideo xmlns="406dd4a3-0e79-4c94-9668-2a523abb4ba9" xsi:nil="true"/>
    <TaxCatchAll xmlns="129b928d-9e96-4577-916c-31e7c21f2fe9" xsi:nil="true"/>
  </documentManagement>
</p:properties>
</file>

<file path=customXml/itemProps1.xml><?xml version="1.0" encoding="utf-8"?>
<ds:datastoreItem xmlns:ds="http://schemas.openxmlformats.org/officeDocument/2006/customXml" ds:itemID="{C66FB9FA-8439-4167-9C30-D7517B517109}">
  <ds:schemaRefs>
    <ds:schemaRef ds:uri="http://schemas.microsoft.com/sharepoint/v3/contenttype/forms"/>
  </ds:schemaRefs>
</ds:datastoreItem>
</file>

<file path=customXml/itemProps2.xml><?xml version="1.0" encoding="utf-8"?>
<ds:datastoreItem xmlns:ds="http://schemas.openxmlformats.org/officeDocument/2006/customXml" ds:itemID="{C5FB9328-B270-C445-92C0-DBFAA7C19F0E}">
  <ds:schemaRefs>
    <ds:schemaRef ds:uri="http://schemas.openxmlformats.org/officeDocument/2006/bibliography"/>
  </ds:schemaRefs>
</ds:datastoreItem>
</file>

<file path=customXml/itemProps3.xml><?xml version="1.0" encoding="utf-8"?>
<ds:datastoreItem xmlns:ds="http://schemas.openxmlformats.org/officeDocument/2006/customXml" ds:itemID="{8020C15C-6C1F-4291-B370-D9CF64D6E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dd4a3-0e79-4c94-9668-2a523abb4ba9"/>
    <ds:schemaRef ds:uri="129b928d-9e96-4577-916c-31e7c21f2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9A24E-BC16-4948-BFF7-203EDD02314F}">
  <ds:schemaRefs>
    <ds:schemaRef ds:uri="http://schemas.microsoft.com/office/2006/metadata/properties"/>
    <ds:schemaRef ds:uri="http://schemas.microsoft.com/office/infopath/2007/PartnerControls"/>
    <ds:schemaRef ds:uri="406dd4a3-0e79-4c94-9668-2a523abb4ba9"/>
    <ds:schemaRef ds:uri="129b928d-9e96-4577-916c-31e7c21f2fe9"/>
  </ds:schemaRefs>
</ds:datastoreItem>
</file>

<file path=docProps/app.xml><?xml version="1.0" encoding="utf-8"?>
<Properties xmlns="http://schemas.openxmlformats.org/officeDocument/2006/extended-properties" xmlns:vt="http://schemas.openxmlformats.org/officeDocument/2006/docPropsVTypes">
  <Template>ELISA Ras 4.dotx</Template>
  <TotalTime>5</TotalTime>
  <Pages>3</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Aas Pedersen</dc:creator>
  <cp:keywords/>
  <dc:description/>
  <cp:lastModifiedBy>Rasmus  Aas Pedersen</cp:lastModifiedBy>
  <cp:revision>23</cp:revision>
  <dcterms:created xsi:type="dcterms:W3CDTF">2022-03-14T11:17:00Z</dcterms:created>
  <dcterms:modified xsi:type="dcterms:W3CDTF">2025-06-16T07:02:00Z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0x0101003FB1414233E81043819972952B64953B</vt:lpwstr>
  </property>
  <property fmtid="{D5CDD505-2E9C-101B-9397-08002B2CF9AE}" pid="3" name="MediaServiceImageTags">
    <vt:lpwstr/>
  </property>
</Properties>
</file>