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AD0510B" w14:textId="56A8E87B" w:rsidR="00284CFC" w:rsidRPr="00C73EAC" w:rsidRDefault="004215CF" w:rsidP="005C2A39">
      <w:pPr>
        <w:rPr>
          <w:lang w:val="da-DK"/>
        </w:rPr>
      </w:pPr>
      <w:r w:rsidRPr="00C73EAC">
        <w:rPr>
          <w:lang w:val="da-DK"/>
        </w:rPr>
        <w:t xml:space="preserve">Om </w:t>
      </w:r>
      <w:r w:rsidR="00E462C0" w:rsidRPr="00E462C0">
        <w:rPr>
          <w:highlight w:val="yellow"/>
          <w:lang w:val="da-DK"/>
        </w:rPr>
        <w:t>indsæt virksomhedens</w:t>
      </w:r>
      <w:r w:rsidR="00340C4B" w:rsidRPr="00E462C0">
        <w:rPr>
          <w:highlight w:val="yellow"/>
          <w:lang w:val="da-DK"/>
        </w:rPr>
        <w:t xml:space="preserve"> navn</w:t>
      </w:r>
    </w:p>
    <w:p w14:paraId="62008F5A" w14:textId="5AA695D0" w:rsidR="004215CF" w:rsidRPr="00C73EAC" w:rsidRDefault="00AD0CD5" w:rsidP="005C2A39">
      <w:pPr>
        <w:rPr>
          <w:lang w:val="da-DK"/>
        </w:rPr>
      </w:pPr>
      <w:r w:rsidRPr="00C73EAC">
        <w:rPr>
          <w:lang w:val="da-DK"/>
        </w:rPr>
        <w:t xml:space="preserve">Vi </w:t>
      </w:r>
      <w:r w:rsidR="004215CF" w:rsidRPr="00C73EAC">
        <w:rPr>
          <w:lang w:val="da-DK"/>
        </w:rPr>
        <w:t xml:space="preserve">tilbyder </w:t>
      </w:r>
      <w:r w:rsidR="007E39AD">
        <w:rPr>
          <w:lang w:val="da-DK"/>
        </w:rPr>
        <w:t xml:space="preserve">produktreservationer </w:t>
      </w:r>
      <w:r w:rsidR="004215CF" w:rsidRPr="00C73EAC">
        <w:rPr>
          <w:lang w:val="da-DK"/>
        </w:rPr>
        <w:t>på sociale medier</w:t>
      </w:r>
      <w:r w:rsidR="00E00970">
        <w:rPr>
          <w:lang w:val="da-DK"/>
        </w:rPr>
        <w:t xml:space="preserve"> hvor potentielle kunder modtager et betalingslink </w:t>
      </w:r>
      <w:r w:rsidR="004215CF" w:rsidRPr="00C73EAC">
        <w:rPr>
          <w:lang w:val="da-DK"/>
        </w:rPr>
        <w:t xml:space="preserve">via </w:t>
      </w:r>
      <w:r w:rsidR="00B30033">
        <w:rPr>
          <w:lang w:val="da-DK"/>
        </w:rPr>
        <w:t>Sprii</w:t>
      </w:r>
      <w:r w:rsidR="004215CF" w:rsidRPr="00C73EAC">
        <w:rPr>
          <w:lang w:val="da-DK"/>
        </w:rPr>
        <w:t xml:space="preserve"> e-handelsplatformen.</w:t>
      </w:r>
      <w:r w:rsidR="00E00970">
        <w:rPr>
          <w:lang w:val="da-DK"/>
        </w:rPr>
        <w:t xml:space="preserve"> Kunder gennemfører </w:t>
      </w:r>
      <w:r w:rsidR="000001FE">
        <w:rPr>
          <w:lang w:val="da-DK"/>
        </w:rPr>
        <w:t xml:space="preserve">købet på vores side ved Sprii </w:t>
      </w:r>
      <w:r w:rsidR="000001FE" w:rsidRPr="00C73EAC">
        <w:rPr>
          <w:lang w:val="da-DK"/>
        </w:rPr>
        <w:t>e-handelsplatformen.</w:t>
      </w:r>
    </w:p>
    <w:p w14:paraId="4A8866E8" w14:textId="77777777" w:rsidR="004215CF" w:rsidRPr="00C73EAC" w:rsidRDefault="004215CF" w:rsidP="005C2A39">
      <w:pPr>
        <w:rPr>
          <w:lang w:val="da-DK"/>
        </w:rPr>
      </w:pPr>
    </w:p>
    <w:p w14:paraId="6DE0ABBE" w14:textId="77777777" w:rsidR="004215CF" w:rsidRPr="00C73EAC" w:rsidRDefault="004215CF" w:rsidP="005C2A39">
      <w:pPr>
        <w:rPr>
          <w:lang w:val="da-DK"/>
        </w:rPr>
      </w:pPr>
      <w:r w:rsidRPr="00C73EAC">
        <w:rPr>
          <w:lang w:val="da-DK"/>
        </w:rPr>
        <w:t>Vores produkter inkluderer følgende:</w:t>
      </w:r>
    </w:p>
    <w:p w14:paraId="0283820E" w14:textId="6DF4D5AF" w:rsidR="004215CF" w:rsidRPr="00C73EAC" w:rsidRDefault="00E462C0" w:rsidP="005C2A39">
      <w:pPr>
        <w:rPr>
          <w:lang w:val="da-DK"/>
        </w:rPr>
      </w:pPr>
      <w:r>
        <w:rPr>
          <w:highlight w:val="yellow"/>
          <w:lang w:val="da-DK"/>
        </w:rPr>
        <w:t xml:space="preserve">Indsæt </w:t>
      </w:r>
      <w:r w:rsidR="00EE732C">
        <w:rPr>
          <w:highlight w:val="yellow"/>
          <w:lang w:val="da-DK"/>
        </w:rPr>
        <w:t>beskrivelse af p</w:t>
      </w:r>
      <w:r w:rsidR="006A0D5E" w:rsidRPr="006A0D5E">
        <w:rPr>
          <w:highlight w:val="yellow"/>
          <w:lang w:val="da-DK"/>
        </w:rPr>
        <w:t>roduktkategorier</w:t>
      </w:r>
    </w:p>
    <w:p w14:paraId="5A2EB06D" w14:textId="77777777" w:rsidR="00672907" w:rsidRPr="00C73EAC" w:rsidRDefault="00672907" w:rsidP="005C2A39">
      <w:pPr>
        <w:rPr>
          <w:lang w:val="da-DK"/>
        </w:rPr>
      </w:pPr>
    </w:p>
    <w:p w14:paraId="0A211361" w14:textId="2949245D" w:rsidR="004215CF" w:rsidRPr="00C73EAC" w:rsidRDefault="00672907" w:rsidP="005C2A39">
      <w:pPr>
        <w:rPr>
          <w:lang w:val="da-DK"/>
        </w:rPr>
      </w:pPr>
      <w:r w:rsidRPr="00C73EAC">
        <w:rPr>
          <w:lang w:val="da-DK"/>
        </w:rPr>
        <w:t>Generelle oplysninger o</w:t>
      </w:r>
      <w:r w:rsidR="004215CF" w:rsidRPr="00C73EAC">
        <w:rPr>
          <w:lang w:val="da-DK"/>
        </w:rPr>
        <w:t>m vores virksomhed:</w:t>
      </w:r>
    </w:p>
    <w:p w14:paraId="31F11DE0" w14:textId="7C08E239" w:rsidR="004215CF" w:rsidRPr="00C73EAC" w:rsidRDefault="004215CF" w:rsidP="005C2A39">
      <w:pPr>
        <w:rPr>
          <w:lang w:val="da-DK"/>
        </w:rPr>
      </w:pPr>
      <w:r w:rsidRPr="00C73EAC">
        <w:rPr>
          <w:lang w:val="da-DK"/>
        </w:rPr>
        <w:t>Navn:</w:t>
      </w:r>
      <w:r w:rsidRPr="00C73EAC">
        <w:rPr>
          <w:lang w:val="da-DK"/>
        </w:rPr>
        <w:tab/>
      </w:r>
      <w:r w:rsidRPr="00C73EAC">
        <w:rPr>
          <w:lang w:val="da-DK"/>
        </w:rPr>
        <w:tab/>
      </w:r>
      <w:r w:rsidR="00EE732C" w:rsidRPr="00EE732C">
        <w:rPr>
          <w:highlight w:val="yellow"/>
          <w:lang w:val="da-DK"/>
        </w:rPr>
        <w:t>Indsæt v</w:t>
      </w:r>
      <w:r w:rsidR="00E462C0" w:rsidRPr="00EE732C">
        <w:rPr>
          <w:highlight w:val="yellow"/>
          <w:lang w:val="da-DK"/>
        </w:rPr>
        <w:t>irksomhedens navn</w:t>
      </w:r>
    </w:p>
    <w:p w14:paraId="7FD0D5AC" w14:textId="18AFC3D7" w:rsidR="00E462C0" w:rsidRDefault="004215CF" w:rsidP="00D01678">
      <w:pPr>
        <w:rPr>
          <w:lang w:val="da-DK"/>
        </w:rPr>
      </w:pPr>
      <w:r w:rsidRPr="00C73EAC">
        <w:rPr>
          <w:lang w:val="da-DK"/>
        </w:rPr>
        <w:t>Adresse:</w:t>
      </w:r>
      <w:r w:rsidRPr="00C73EAC">
        <w:rPr>
          <w:lang w:val="da-DK"/>
        </w:rPr>
        <w:tab/>
      </w:r>
      <w:r w:rsidRPr="00C73EAC">
        <w:rPr>
          <w:lang w:val="da-DK"/>
        </w:rPr>
        <w:tab/>
      </w:r>
      <w:r w:rsidR="00EE732C" w:rsidRPr="00D01678">
        <w:rPr>
          <w:highlight w:val="yellow"/>
          <w:lang w:val="da-DK"/>
        </w:rPr>
        <w:t>Indsæt v</w:t>
      </w:r>
      <w:r w:rsidR="00E462C0" w:rsidRPr="00D01678">
        <w:rPr>
          <w:highlight w:val="yellow"/>
          <w:lang w:val="da-DK"/>
        </w:rPr>
        <w:t xml:space="preserve">irksomhedens </w:t>
      </w:r>
      <w:r w:rsidR="00E462C0" w:rsidRPr="00E462C0">
        <w:rPr>
          <w:highlight w:val="yellow"/>
          <w:lang w:val="da-DK"/>
        </w:rPr>
        <w:t>adresse</w:t>
      </w:r>
      <w:r w:rsidR="00E462C0" w:rsidRPr="00C73EAC">
        <w:rPr>
          <w:lang w:val="da-DK"/>
        </w:rPr>
        <w:t xml:space="preserve"> </w:t>
      </w:r>
    </w:p>
    <w:p w14:paraId="12D2EABF" w14:textId="4B16DD35" w:rsidR="004215CF" w:rsidRPr="00C73EAC" w:rsidRDefault="004215CF" w:rsidP="005C2A39">
      <w:pPr>
        <w:rPr>
          <w:lang w:val="da-DK"/>
        </w:rPr>
      </w:pPr>
      <w:r w:rsidRPr="00C73EAC">
        <w:rPr>
          <w:lang w:val="da-DK"/>
        </w:rPr>
        <w:t>E-mail:</w:t>
      </w:r>
      <w:r w:rsidRPr="00C73EAC">
        <w:rPr>
          <w:lang w:val="da-DK"/>
        </w:rPr>
        <w:tab/>
      </w:r>
      <w:r w:rsidRPr="00C73EAC">
        <w:rPr>
          <w:lang w:val="da-DK"/>
        </w:rPr>
        <w:tab/>
      </w:r>
      <w:r w:rsidR="00D01678" w:rsidRPr="00D01678">
        <w:rPr>
          <w:highlight w:val="yellow"/>
          <w:lang w:val="da-DK"/>
        </w:rPr>
        <w:t>Indsæt v</w:t>
      </w:r>
      <w:r w:rsidR="00E462C0">
        <w:rPr>
          <w:highlight w:val="yellow"/>
          <w:lang w:val="da-DK"/>
        </w:rPr>
        <w:t>irksomhedens</w:t>
      </w:r>
      <w:r w:rsidR="00E462C0" w:rsidRPr="006A0D5E">
        <w:rPr>
          <w:highlight w:val="yellow"/>
          <w:lang w:val="da-DK"/>
        </w:rPr>
        <w:t xml:space="preserve"> </w:t>
      </w:r>
      <w:proofErr w:type="spellStart"/>
      <w:r w:rsidR="00E462C0" w:rsidRPr="00E462C0">
        <w:rPr>
          <w:highlight w:val="yellow"/>
          <w:lang w:val="da-DK"/>
        </w:rPr>
        <w:t>email</w:t>
      </w:r>
      <w:proofErr w:type="spellEnd"/>
    </w:p>
    <w:p w14:paraId="40844C2C" w14:textId="06367051" w:rsidR="004215CF" w:rsidRPr="00C73EAC" w:rsidRDefault="00FF7319" w:rsidP="005C2A39">
      <w:pPr>
        <w:rPr>
          <w:lang w:val="da-DK"/>
        </w:rPr>
      </w:pPr>
      <w:r w:rsidRPr="0F61D716">
        <w:rPr>
          <w:lang w:val="da-DK"/>
        </w:rPr>
        <w:t>T</w:t>
      </w:r>
      <w:r w:rsidR="004215CF" w:rsidRPr="0F61D716">
        <w:rPr>
          <w:lang w:val="da-DK"/>
        </w:rPr>
        <w:t>elefon:</w:t>
      </w:r>
      <w:r w:rsidRPr="00B30033">
        <w:rPr>
          <w:lang w:val="da-DK"/>
        </w:rPr>
        <w:tab/>
      </w:r>
      <w:r w:rsidRPr="00B30033">
        <w:rPr>
          <w:lang w:val="da-DK"/>
        </w:rPr>
        <w:tab/>
      </w:r>
      <w:r w:rsidR="00D01678" w:rsidRPr="0F61D716">
        <w:rPr>
          <w:highlight w:val="yellow"/>
          <w:lang w:val="da-DK"/>
        </w:rPr>
        <w:t>Indsæt virksomhedens telefonnummer</w:t>
      </w:r>
    </w:p>
    <w:p w14:paraId="2E6B02F6" w14:textId="0F3F4032" w:rsidR="004215CF" w:rsidRPr="00C73EAC" w:rsidRDefault="004215CF" w:rsidP="005C2A39">
      <w:pPr>
        <w:rPr>
          <w:lang w:val="da-DK"/>
        </w:rPr>
      </w:pPr>
      <w:r w:rsidRPr="00C73EAC">
        <w:rPr>
          <w:lang w:val="da-DK"/>
        </w:rPr>
        <w:t xml:space="preserve">CVR: </w:t>
      </w:r>
      <w:r w:rsidRPr="00C73EAC">
        <w:rPr>
          <w:lang w:val="da-DK"/>
        </w:rPr>
        <w:tab/>
      </w:r>
      <w:r w:rsidRPr="00C73EAC">
        <w:rPr>
          <w:lang w:val="da-DK"/>
        </w:rPr>
        <w:tab/>
      </w:r>
      <w:r w:rsidR="00D01678" w:rsidRPr="00D01678">
        <w:rPr>
          <w:highlight w:val="yellow"/>
          <w:lang w:val="da-DK"/>
        </w:rPr>
        <w:t xml:space="preserve">Indsæt Virksomhedens </w:t>
      </w:r>
      <w:proofErr w:type="gramStart"/>
      <w:r w:rsidR="00D01678" w:rsidRPr="00D01678">
        <w:rPr>
          <w:highlight w:val="yellow"/>
          <w:lang w:val="da-DK"/>
        </w:rPr>
        <w:t>CVR nummer</w:t>
      </w:r>
      <w:proofErr w:type="gramEnd"/>
    </w:p>
    <w:p w14:paraId="5A5D5C13" w14:textId="77777777" w:rsidR="004215CF" w:rsidRPr="00C73EAC" w:rsidRDefault="004215CF" w:rsidP="005C2A39">
      <w:pPr>
        <w:rPr>
          <w:lang w:val="da-DK"/>
        </w:rPr>
      </w:pPr>
    </w:p>
    <w:p w14:paraId="4AA23465" w14:textId="3424E62C" w:rsidR="004215CF" w:rsidRPr="00C73EAC" w:rsidRDefault="004215CF" w:rsidP="005C2A39">
      <w:pPr>
        <w:rPr>
          <w:lang w:val="da-DK"/>
        </w:rPr>
      </w:pPr>
      <w:r w:rsidRPr="00C73EAC">
        <w:rPr>
          <w:lang w:val="da-DK"/>
        </w:rPr>
        <w:t xml:space="preserve">Vores produkter kan </w:t>
      </w:r>
      <w:r w:rsidR="00DE1A7C" w:rsidRPr="00C73EAC">
        <w:rPr>
          <w:lang w:val="da-DK"/>
        </w:rPr>
        <w:t>bestilles</w:t>
      </w:r>
      <w:r w:rsidRPr="00C73EAC">
        <w:rPr>
          <w:lang w:val="da-DK"/>
        </w:rPr>
        <w:t xml:space="preserve"> ved at kommentere på vores indhold her:</w:t>
      </w:r>
    </w:p>
    <w:p w14:paraId="537A3426" w14:textId="6C867D17" w:rsidR="00B56628" w:rsidRPr="00B30033" w:rsidRDefault="00D01678" w:rsidP="00D01678">
      <w:pPr>
        <w:rPr>
          <w:highlight w:val="yellow"/>
          <w:lang w:val="da-DK"/>
        </w:rPr>
      </w:pPr>
      <w:r w:rsidRPr="00B30033">
        <w:rPr>
          <w:highlight w:val="yellow"/>
          <w:lang w:val="da-DK"/>
        </w:rPr>
        <w:t>Indsæt link til virksomhedens Facebook-side,</w:t>
      </w:r>
      <w:r w:rsidR="004D1DB5" w:rsidRPr="00B30033">
        <w:rPr>
          <w:highlight w:val="yellow"/>
          <w:lang w:val="da-DK"/>
        </w:rPr>
        <w:t xml:space="preserve"> hvis </w:t>
      </w:r>
      <w:r w:rsidR="00B30033" w:rsidRPr="00B30033">
        <w:rPr>
          <w:highlight w:val="yellow"/>
          <w:lang w:val="da-DK"/>
        </w:rPr>
        <w:t>denne</w:t>
      </w:r>
      <w:r w:rsidR="004D1DB5" w:rsidRPr="00B30033">
        <w:rPr>
          <w:highlight w:val="yellow"/>
          <w:lang w:val="da-DK"/>
        </w:rPr>
        <w:t xml:space="preserve"> bruges</w:t>
      </w:r>
    </w:p>
    <w:p w14:paraId="6F16C6BF" w14:textId="51EE513A" w:rsidR="00D01678" w:rsidRPr="00B30033" w:rsidRDefault="00D01678" w:rsidP="0F61D716">
      <w:pPr>
        <w:rPr>
          <w:highlight w:val="yellow"/>
          <w:lang w:val="da-DK"/>
        </w:rPr>
      </w:pPr>
      <w:r w:rsidRPr="00B30033">
        <w:rPr>
          <w:highlight w:val="yellow"/>
          <w:lang w:val="da-DK"/>
        </w:rPr>
        <w:t>Indsæt link til virksomhedens Instagram-side, h</w:t>
      </w:r>
      <w:r w:rsidR="004D1DB5" w:rsidRPr="00B30033">
        <w:rPr>
          <w:highlight w:val="yellow"/>
          <w:lang w:val="da-DK"/>
        </w:rPr>
        <w:t>vis denne bruges</w:t>
      </w:r>
    </w:p>
    <w:p w14:paraId="21C43EEB" w14:textId="77777777" w:rsidR="00384EB4" w:rsidRPr="00C73EAC" w:rsidRDefault="00384EB4" w:rsidP="005C2A39">
      <w:pPr>
        <w:rPr>
          <w:lang w:val="da-DK"/>
        </w:rPr>
      </w:pPr>
    </w:p>
    <w:p w14:paraId="1A874D52" w14:textId="193B433D" w:rsidR="00DE1A7C" w:rsidRPr="00C73EAC" w:rsidRDefault="00DE1A7C" w:rsidP="005C2A39">
      <w:pPr>
        <w:rPr>
          <w:lang w:val="da-DK"/>
        </w:rPr>
      </w:pPr>
      <w:r w:rsidRPr="0F61D716">
        <w:rPr>
          <w:lang w:val="da-DK"/>
        </w:rPr>
        <w:t>H</w:t>
      </w:r>
      <w:r w:rsidR="00A355E4" w:rsidRPr="0F61D716">
        <w:rPr>
          <w:lang w:val="da-DK"/>
        </w:rPr>
        <w:t xml:space="preserve">erefter </w:t>
      </w:r>
      <w:r w:rsidRPr="0F61D716">
        <w:rPr>
          <w:lang w:val="da-DK"/>
        </w:rPr>
        <w:t>vil</w:t>
      </w:r>
      <w:r w:rsidR="00A355E4" w:rsidRPr="0F61D716">
        <w:rPr>
          <w:lang w:val="da-DK"/>
        </w:rPr>
        <w:t xml:space="preserve"> du</w:t>
      </w:r>
      <w:r w:rsidRPr="0F61D716">
        <w:rPr>
          <w:lang w:val="da-DK"/>
        </w:rPr>
        <w:t xml:space="preserve"> modtage en besked med link til </w:t>
      </w:r>
      <w:r w:rsidR="00A355E4" w:rsidRPr="0F61D716">
        <w:rPr>
          <w:lang w:val="da-DK"/>
        </w:rPr>
        <w:t>indkøbskurv, hvor bestillingen bekræftes</w:t>
      </w:r>
      <w:r w:rsidR="00985F07" w:rsidRPr="0F61D716">
        <w:rPr>
          <w:lang w:val="da-DK"/>
        </w:rPr>
        <w:t>.</w:t>
      </w:r>
    </w:p>
    <w:p w14:paraId="1D265110" w14:textId="273BBD7B" w:rsidR="004215CF" w:rsidRPr="00C73EAC" w:rsidRDefault="00985F07" w:rsidP="00B6133E">
      <w:pPr>
        <w:rPr>
          <w:lang w:val="da-DK"/>
        </w:rPr>
      </w:pPr>
      <w:r w:rsidRPr="00C73EAC">
        <w:rPr>
          <w:lang w:val="da-DK"/>
        </w:rPr>
        <w:t xml:space="preserve">I indkøbskurven kan du </w:t>
      </w:r>
      <w:r w:rsidRPr="0078779C">
        <w:rPr>
          <w:highlight w:val="yellow"/>
          <w:lang w:val="da-DK"/>
        </w:rPr>
        <w:t>vælge imellem levering og afhentning I vores butik samt</w:t>
      </w:r>
      <w:r w:rsidRPr="00C73EAC">
        <w:rPr>
          <w:lang w:val="da-DK"/>
        </w:rPr>
        <w:t xml:space="preserve"> gennemføre betaling.</w:t>
      </w:r>
    </w:p>
    <w:sectPr w:rsidR="004215CF" w:rsidRPr="00C73EAC" w:rsidSect="004D7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D700" w14:textId="77777777" w:rsidR="001A2017" w:rsidRDefault="001A2017" w:rsidP="006C00DD">
      <w:r>
        <w:separator/>
      </w:r>
    </w:p>
  </w:endnote>
  <w:endnote w:type="continuationSeparator" w:id="0">
    <w:p w14:paraId="2B11A995" w14:textId="77777777" w:rsidR="001A2017" w:rsidRDefault="001A2017" w:rsidP="006C00DD">
      <w:r>
        <w:continuationSeparator/>
      </w:r>
    </w:p>
  </w:endnote>
  <w:endnote w:type="continuationNotice" w:id="1">
    <w:p w14:paraId="21C5A035" w14:textId="77777777" w:rsidR="001A2017" w:rsidRDefault="001A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Nunito Sans Black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 Sans Extra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2389B" w14:textId="77777777" w:rsidR="007E39AD" w:rsidRDefault="007E3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14EC" w14:textId="74568304" w:rsidR="005F3318" w:rsidRPr="005F3318" w:rsidRDefault="005F3318" w:rsidP="00CB614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A273" w14:textId="77777777" w:rsidR="007E39AD" w:rsidRDefault="007E3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617D" w14:textId="77777777" w:rsidR="001A2017" w:rsidRDefault="001A2017" w:rsidP="006C00DD">
      <w:r>
        <w:separator/>
      </w:r>
    </w:p>
  </w:footnote>
  <w:footnote w:type="continuationSeparator" w:id="0">
    <w:p w14:paraId="0D9841FC" w14:textId="77777777" w:rsidR="001A2017" w:rsidRDefault="001A2017" w:rsidP="006C00DD">
      <w:r>
        <w:continuationSeparator/>
      </w:r>
    </w:p>
  </w:footnote>
  <w:footnote w:type="continuationNotice" w:id="1">
    <w:p w14:paraId="0D19616A" w14:textId="77777777" w:rsidR="001A2017" w:rsidRDefault="001A2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87160" w14:textId="77777777" w:rsidR="005C436F" w:rsidRDefault="005C436F" w:rsidP="006C00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53733" w14:textId="2B321C3F" w:rsidR="005C436F" w:rsidRDefault="005C436F" w:rsidP="006C00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FF56" w14:textId="77777777" w:rsidR="005C436F" w:rsidRDefault="005C436F" w:rsidP="006C00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6C1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1AF4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B4B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AA3B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B40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48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29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0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7C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DE2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F2C30"/>
    <w:multiLevelType w:val="hybridMultilevel"/>
    <w:tmpl w:val="E43C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56EE1"/>
    <w:multiLevelType w:val="hybridMultilevel"/>
    <w:tmpl w:val="0A92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2EE5"/>
    <w:multiLevelType w:val="hybridMultilevel"/>
    <w:tmpl w:val="735E7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160A3"/>
    <w:multiLevelType w:val="hybridMultilevel"/>
    <w:tmpl w:val="27E87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B2B"/>
    <w:multiLevelType w:val="hybridMultilevel"/>
    <w:tmpl w:val="B3D6A8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3A6F30"/>
    <w:multiLevelType w:val="hybridMultilevel"/>
    <w:tmpl w:val="B28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95792">
    <w:abstractNumId w:val="10"/>
  </w:num>
  <w:num w:numId="2" w16cid:durableId="1270358073">
    <w:abstractNumId w:val="11"/>
  </w:num>
  <w:num w:numId="3" w16cid:durableId="1518080223">
    <w:abstractNumId w:val="15"/>
  </w:num>
  <w:num w:numId="4" w16cid:durableId="863177545">
    <w:abstractNumId w:val="0"/>
  </w:num>
  <w:num w:numId="5" w16cid:durableId="152069964">
    <w:abstractNumId w:val="1"/>
  </w:num>
  <w:num w:numId="6" w16cid:durableId="585504486">
    <w:abstractNumId w:val="2"/>
  </w:num>
  <w:num w:numId="7" w16cid:durableId="797456850">
    <w:abstractNumId w:val="3"/>
  </w:num>
  <w:num w:numId="8" w16cid:durableId="83188306">
    <w:abstractNumId w:val="8"/>
  </w:num>
  <w:num w:numId="9" w16cid:durableId="744691342">
    <w:abstractNumId w:val="4"/>
  </w:num>
  <w:num w:numId="10" w16cid:durableId="428044286">
    <w:abstractNumId w:val="5"/>
  </w:num>
  <w:num w:numId="11" w16cid:durableId="394279723">
    <w:abstractNumId w:val="6"/>
  </w:num>
  <w:num w:numId="12" w16cid:durableId="1191379243">
    <w:abstractNumId w:val="7"/>
  </w:num>
  <w:num w:numId="13" w16cid:durableId="1108963557">
    <w:abstractNumId w:val="9"/>
  </w:num>
  <w:num w:numId="14" w16cid:durableId="982150788">
    <w:abstractNumId w:val="14"/>
  </w:num>
  <w:num w:numId="15" w16cid:durableId="357245073">
    <w:abstractNumId w:val="12"/>
  </w:num>
  <w:num w:numId="16" w16cid:durableId="407113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CF"/>
    <w:rsid w:val="000001FE"/>
    <w:rsid w:val="00001AE0"/>
    <w:rsid w:val="000021A7"/>
    <w:rsid w:val="00004A19"/>
    <w:rsid w:val="000107CE"/>
    <w:rsid w:val="00012578"/>
    <w:rsid w:val="00012AB2"/>
    <w:rsid w:val="000207DF"/>
    <w:rsid w:val="000208A7"/>
    <w:rsid w:val="0002412C"/>
    <w:rsid w:val="00031EDE"/>
    <w:rsid w:val="00034A14"/>
    <w:rsid w:val="000371C8"/>
    <w:rsid w:val="0003738A"/>
    <w:rsid w:val="0003796F"/>
    <w:rsid w:val="000422F2"/>
    <w:rsid w:val="00045695"/>
    <w:rsid w:val="00054244"/>
    <w:rsid w:val="000558CE"/>
    <w:rsid w:val="00055F6D"/>
    <w:rsid w:val="000561AC"/>
    <w:rsid w:val="00061048"/>
    <w:rsid w:val="00071982"/>
    <w:rsid w:val="00073FFA"/>
    <w:rsid w:val="0007455D"/>
    <w:rsid w:val="00076D57"/>
    <w:rsid w:val="000772FC"/>
    <w:rsid w:val="0008016B"/>
    <w:rsid w:val="00084900"/>
    <w:rsid w:val="00094246"/>
    <w:rsid w:val="000A0F3C"/>
    <w:rsid w:val="000A198C"/>
    <w:rsid w:val="000A4278"/>
    <w:rsid w:val="000A5EA3"/>
    <w:rsid w:val="000A7EB3"/>
    <w:rsid w:val="000B2DE1"/>
    <w:rsid w:val="000B35A9"/>
    <w:rsid w:val="000B474A"/>
    <w:rsid w:val="000B4EAD"/>
    <w:rsid w:val="000B60FF"/>
    <w:rsid w:val="000B7259"/>
    <w:rsid w:val="000B7C93"/>
    <w:rsid w:val="000C394D"/>
    <w:rsid w:val="000C5909"/>
    <w:rsid w:val="000D1E39"/>
    <w:rsid w:val="000D699A"/>
    <w:rsid w:val="000D7864"/>
    <w:rsid w:val="000E08CB"/>
    <w:rsid w:val="000E5199"/>
    <w:rsid w:val="000E7A25"/>
    <w:rsid w:val="000F2F2A"/>
    <w:rsid w:val="000F36F8"/>
    <w:rsid w:val="000F59DB"/>
    <w:rsid w:val="000F70A5"/>
    <w:rsid w:val="00101EEF"/>
    <w:rsid w:val="00107444"/>
    <w:rsid w:val="00111658"/>
    <w:rsid w:val="00121C08"/>
    <w:rsid w:val="001269CA"/>
    <w:rsid w:val="00131E62"/>
    <w:rsid w:val="0014468D"/>
    <w:rsid w:val="001577BE"/>
    <w:rsid w:val="001616F1"/>
    <w:rsid w:val="00165661"/>
    <w:rsid w:val="00170116"/>
    <w:rsid w:val="001755CF"/>
    <w:rsid w:val="0017600E"/>
    <w:rsid w:val="00180608"/>
    <w:rsid w:val="0018225B"/>
    <w:rsid w:val="001862BC"/>
    <w:rsid w:val="00187EBD"/>
    <w:rsid w:val="00196C10"/>
    <w:rsid w:val="001A079C"/>
    <w:rsid w:val="001A0C54"/>
    <w:rsid w:val="001A2017"/>
    <w:rsid w:val="001B0A33"/>
    <w:rsid w:val="001B1ED7"/>
    <w:rsid w:val="001C5457"/>
    <w:rsid w:val="001C593B"/>
    <w:rsid w:val="001D6ED7"/>
    <w:rsid w:val="001D7E46"/>
    <w:rsid w:val="001F05D5"/>
    <w:rsid w:val="001F330B"/>
    <w:rsid w:val="001F48B3"/>
    <w:rsid w:val="00201B2B"/>
    <w:rsid w:val="00204E8E"/>
    <w:rsid w:val="00205065"/>
    <w:rsid w:val="002054CE"/>
    <w:rsid w:val="00206183"/>
    <w:rsid w:val="00213D22"/>
    <w:rsid w:val="00216D68"/>
    <w:rsid w:val="00222686"/>
    <w:rsid w:val="00223816"/>
    <w:rsid w:val="00223897"/>
    <w:rsid w:val="00225706"/>
    <w:rsid w:val="00235635"/>
    <w:rsid w:val="00241BD0"/>
    <w:rsid w:val="00243166"/>
    <w:rsid w:val="0024478D"/>
    <w:rsid w:val="00247FAA"/>
    <w:rsid w:val="00251884"/>
    <w:rsid w:val="00255026"/>
    <w:rsid w:val="0025538C"/>
    <w:rsid w:val="00256A06"/>
    <w:rsid w:val="00257145"/>
    <w:rsid w:val="00277B2A"/>
    <w:rsid w:val="00283115"/>
    <w:rsid w:val="00284723"/>
    <w:rsid w:val="00284B53"/>
    <w:rsid w:val="00284CFC"/>
    <w:rsid w:val="00284D89"/>
    <w:rsid w:val="00287001"/>
    <w:rsid w:val="00287BA0"/>
    <w:rsid w:val="002916B2"/>
    <w:rsid w:val="002A10A0"/>
    <w:rsid w:val="002A37CA"/>
    <w:rsid w:val="002A4CCA"/>
    <w:rsid w:val="002A5EC8"/>
    <w:rsid w:val="002B222F"/>
    <w:rsid w:val="002B26C0"/>
    <w:rsid w:val="002B3E41"/>
    <w:rsid w:val="002B58C4"/>
    <w:rsid w:val="002B6182"/>
    <w:rsid w:val="002C3541"/>
    <w:rsid w:val="002C3B03"/>
    <w:rsid w:val="002C4C5B"/>
    <w:rsid w:val="002C57D0"/>
    <w:rsid w:val="002D5E91"/>
    <w:rsid w:val="002D73A9"/>
    <w:rsid w:val="002F6EF8"/>
    <w:rsid w:val="00300166"/>
    <w:rsid w:val="003013C0"/>
    <w:rsid w:val="003035A4"/>
    <w:rsid w:val="00305309"/>
    <w:rsid w:val="00305703"/>
    <w:rsid w:val="003110B5"/>
    <w:rsid w:val="00314D12"/>
    <w:rsid w:val="00316C29"/>
    <w:rsid w:val="0032050C"/>
    <w:rsid w:val="003308C0"/>
    <w:rsid w:val="00333695"/>
    <w:rsid w:val="00334794"/>
    <w:rsid w:val="00336FC1"/>
    <w:rsid w:val="003371AD"/>
    <w:rsid w:val="00340C4B"/>
    <w:rsid w:val="00340D3B"/>
    <w:rsid w:val="003421D4"/>
    <w:rsid w:val="00343C29"/>
    <w:rsid w:val="00345E9C"/>
    <w:rsid w:val="0034715D"/>
    <w:rsid w:val="00351269"/>
    <w:rsid w:val="0035390B"/>
    <w:rsid w:val="003561AA"/>
    <w:rsid w:val="00363B75"/>
    <w:rsid w:val="00365698"/>
    <w:rsid w:val="0037104C"/>
    <w:rsid w:val="003713BD"/>
    <w:rsid w:val="0037201D"/>
    <w:rsid w:val="00373DBA"/>
    <w:rsid w:val="003758D8"/>
    <w:rsid w:val="00375A60"/>
    <w:rsid w:val="00375F22"/>
    <w:rsid w:val="003817D9"/>
    <w:rsid w:val="00382454"/>
    <w:rsid w:val="00384EB4"/>
    <w:rsid w:val="00393D6A"/>
    <w:rsid w:val="003A241A"/>
    <w:rsid w:val="003A26D7"/>
    <w:rsid w:val="003A28EE"/>
    <w:rsid w:val="003B0C97"/>
    <w:rsid w:val="003B3BAE"/>
    <w:rsid w:val="003B75BB"/>
    <w:rsid w:val="003C4B47"/>
    <w:rsid w:val="003C6A1C"/>
    <w:rsid w:val="003D2046"/>
    <w:rsid w:val="003D3277"/>
    <w:rsid w:val="003D3844"/>
    <w:rsid w:val="003D6DDC"/>
    <w:rsid w:val="003E06B4"/>
    <w:rsid w:val="003E4298"/>
    <w:rsid w:val="003F1FCC"/>
    <w:rsid w:val="003F44F5"/>
    <w:rsid w:val="003F619F"/>
    <w:rsid w:val="003F6E0E"/>
    <w:rsid w:val="00406BF5"/>
    <w:rsid w:val="00407DD8"/>
    <w:rsid w:val="004106AB"/>
    <w:rsid w:val="004132DC"/>
    <w:rsid w:val="004215CF"/>
    <w:rsid w:val="00423344"/>
    <w:rsid w:val="00432DF2"/>
    <w:rsid w:val="00434525"/>
    <w:rsid w:val="00437933"/>
    <w:rsid w:val="00442F17"/>
    <w:rsid w:val="004459B4"/>
    <w:rsid w:val="00446935"/>
    <w:rsid w:val="0045108D"/>
    <w:rsid w:val="00453C11"/>
    <w:rsid w:val="00457679"/>
    <w:rsid w:val="00457CC3"/>
    <w:rsid w:val="00461EF1"/>
    <w:rsid w:val="004713BC"/>
    <w:rsid w:val="004741D8"/>
    <w:rsid w:val="00480543"/>
    <w:rsid w:val="00482F37"/>
    <w:rsid w:val="00484CCC"/>
    <w:rsid w:val="00484DFA"/>
    <w:rsid w:val="00485452"/>
    <w:rsid w:val="00490CF2"/>
    <w:rsid w:val="00491177"/>
    <w:rsid w:val="004B3142"/>
    <w:rsid w:val="004B6D8E"/>
    <w:rsid w:val="004C1497"/>
    <w:rsid w:val="004D1DB5"/>
    <w:rsid w:val="004D2375"/>
    <w:rsid w:val="004D4C1E"/>
    <w:rsid w:val="004D78CB"/>
    <w:rsid w:val="004E25A7"/>
    <w:rsid w:val="004E746B"/>
    <w:rsid w:val="004E7D58"/>
    <w:rsid w:val="004F0CB6"/>
    <w:rsid w:val="004F2C7C"/>
    <w:rsid w:val="004F6834"/>
    <w:rsid w:val="00504A5F"/>
    <w:rsid w:val="00504F4D"/>
    <w:rsid w:val="005062A1"/>
    <w:rsid w:val="00506316"/>
    <w:rsid w:val="005074B9"/>
    <w:rsid w:val="005077A7"/>
    <w:rsid w:val="00511DF7"/>
    <w:rsid w:val="00515882"/>
    <w:rsid w:val="00521F7D"/>
    <w:rsid w:val="0052737B"/>
    <w:rsid w:val="005315A6"/>
    <w:rsid w:val="00540FA8"/>
    <w:rsid w:val="00542575"/>
    <w:rsid w:val="00544F8B"/>
    <w:rsid w:val="00545D74"/>
    <w:rsid w:val="00552FF0"/>
    <w:rsid w:val="00553BDA"/>
    <w:rsid w:val="005559E2"/>
    <w:rsid w:val="005560F5"/>
    <w:rsid w:val="005602E8"/>
    <w:rsid w:val="00561B6E"/>
    <w:rsid w:val="00566CCF"/>
    <w:rsid w:val="00576ED0"/>
    <w:rsid w:val="0058020F"/>
    <w:rsid w:val="00582C94"/>
    <w:rsid w:val="00584D24"/>
    <w:rsid w:val="00590E72"/>
    <w:rsid w:val="0059234E"/>
    <w:rsid w:val="005944E1"/>
    <w:rsid w:val="005A05C4"/>
    <w:rsid w:val="005A1DB2"/>
    <w:rsid w:val="005A2D78"/>
    <w:rsid w:val="005A4CE0"/>
    <w:rsid w:val="005B1D62"/>
    <w:rsid w:val="005C2545"/>
    <w:rsid w:val="005C26DC"/>
    <w:rsid w:val="005C2A39"/>
    <w:rsid w:val="005C436F"/>
    <w:rsid w:val="005C4663"/>
    <w:rsid w:val="005D0B9E"/>
    <w:rsid w:val="005D36D8"/>
    <w:rsid w:val="005D5E67"/>
    <w:rsid w:val="005D779F"/>
    <w:rsid w:val="005D7DCB"/>
    <w:rsid w:val="005E67A6"/>
    <w:rsid w:val="005F3318"/>
    <w:rsid w:val="005F560B"/>
    <w:rsid w:val="00601276"/>
    <w:rsid w:val="00602B94"/>
    <w:rsid w:val="00603A87"/>
    <w:rsid w:val="0060485C"/>
    <w:rsid w:val="00605D16"/>
    <w:rsid w:val="00614AF0"/>
    <w:rsid w:val="0062167D"/>
    <w:rsid w:val="006315E0"/>
    <w:rsid w:val="00632C32"/>
    <w:rsid w:val="0063747E"/>
    <w:rsid w:val="00644F3C"/>
    <w:rsid w:val="0065432B"/>
    <w:rsid w:val="00654A1C"/>
    <w:rsid w:val="006644B8"/>
    <w:rsid w:val="00666181"/>
    <w:rsid w:val="006664AB"/>
    <w:rsid w:val="00667D25"/>
    <w:rsid w:val="00670586"/>
    <w:rsid w:val="0067135B"/>
    <w:rsid w:val="00672907"/>
    <w:rsid w:val="00682865"/>
    <w:rsid w:val="00683D7C"/>
    <w:rsid w:val="00685AC3"/>
    <w:rsid w:val="00691B1D"/>
    <w:rsid w:val="006A0D5E"/>
    <w:rsid w:val="006B07AB"/>
    <w:rsid w:val="006B2297"/>
    <w:rsid w:val="006B2D9E"/>
    <w:rsid w:val="006B349D"/>
    <w:rsid w:val="006B3700"/>
    <w:rsid w:val="006B3894"/>
    <w:rsid w:val="006B7484"/>
    <w:rsid w:val="006B7908"/>
    <w:rsid w:val="006C00DD"/>
    <w:rsid w:val="006C23CB"/>
    <w:rsid w:val="006C3B63"/>
    <w:rsid w:val="006C484A"/>
    <w:rsid w:val="006C780E"/>
    <w:rsid w:val="006D2E87"/>
    <w:rsid w:val="006D32AA"/>
    <w:rsid w:val="006D7D19"/>
    <w:rsid w:val="006E09CF"/>
    <w:rsid w:val="006E1DBA"/>
    <w:rsid w:val="006E2918"/>
    <w:rsid w:val="006E6974"/>
    <w:rsid w:val="006F165A"/>
    <w:rsid w:val="006F2394"/>
    <w:rsid w:val="006F3DE5"/>
    <w:rsid w:val="006F4047"/>
    <w:rsid w:val="006F41C3"/>
    <w:rsid w:val="006F624E"/>
    <w:rsid w:val="006F701D"/>
    <w:rsid w:val="00702CBD"/>
    <w:rsid w:val="00703BB3"/>
    <w:rsid w:val="007073D6"/>
    <w:rsid w:val="0071098B"/>
    <w:rsid w:val="00713EF7"/>
    <w:rsid w:val="00714D74"/>
    <w:rsid w:val="0071733D"/>
    <w:rsid w:val="00727262"/>
    <w:rsid w:val="0074002C"/>
    <w:rsid w:val="00741C3E"/>
    <w:rsid w:val="0074288B"/>
    <w:rsid w:val="00742EBF"/>
    <w:rsid w:val="00745977"/>
    <w:rsid w:val="00755D0B"/>
    <w:rsid w:val="00764080"/>
    <w:rsid w:val="007664E7"/>
    <w:rsid w:val="007675C2"/>
    <w:rsid w:val="00773CAC"/>
    <w:rsid w:val="007815DE"/>
    <w:rsid w:val="00786618"/>
    <w:rsid w:val="0078779C"/>
    <w:rsid w:val="0079013B"/>
    <w:rsid w:val="00795873"/>
    <w:rsid w:val="007960BF"/>
    <w:rsid w:val="007A0B83"/>
    <w:rsid w:val="007A538A"/>
    <w:rsid w:val="007B1BE7"/>
    <w:rsid w:val="007B4076"/>
    <w:rsid w:val="007B4CFD"/>
    <w:rsid w:val="007B521C"/>
    <w:rsid w:val="007B7759"/>
    <w:rsid w:val="007C286D"/>
    <w:rsid w:val="007C2898"/>
    <w:rsid w:val="007C29D1"/>
    <w:rsid w:val="007C6E9B"/>
    <w:rsid w:val="007D22C0"/>
    <w:rsid w:val="007D7D70"/>
    <w:rsid w:val="007E0A1A"/>
    <w:rsid w:val="007E19D6"/>
    <w:rsid w:val="007E39AD"/>
    <w:rsid w:val="007E5201"/>
    <w:rsid w:val="007E627C"/>
    <w:rsid w:val="007F34CD"/>
    <w:rsid w:val="007F3ED0"/>
    <w:rsid w:val="007F6F32"/>
    <w:rsid w:val="00801831"/>
    <w:rsid w:val="0080796C"/>
    <w:rsid w:val="00813F87"/>
    <w:rsid w:val="00814D0D"/>
    <w:rsid w:val="00817B75"/>
    <w:rsid w:val="00826072"/>
    <w:rsid w:val="008312A1"/>
    <w:rsid w:val="00832BE0"/>
    <w:rsid w:val="00833F98"/>
    <w:rsid w:val="00835681"/>
    <w:rsid w:val="0083670F"/>
    <w:rsid w:val="0084065F"/>
    <w:rsid w:val="008426A2"/>
    <w:rsid w:val="008467AD"/>
    <w:rsid w:val="00850F97"/>
    <w:rsid w:val="0085491E"/>
    <w:rsid w:val="00854FF5"/>
    <w:rsid w:val="0085739C"/>
    <w:rsid w:val="00861ECD"/>
    <w:rsid w:val="008631F3"/>
    <w:rsid w:val="008668AF"/>
    <w:rsid w:val="00866CAE"/>
    <w:rsid w:val="008722F7"/>
    <w:rsid w:val="00872976"/>
    <w:rsid w:val="00872A8D"/>
    <w:rsid w:val="00881662"/>
    <w:rsid w:val="008818F1"/>
    <w:rsid w:val="00883129"/>
    <w:rsid w:val="00884669"/>
    <w:rsid w:val="00886950"/>
    <w:rsid w:val="00890C8E"/>
    <w:rsid w:val="00894F31"/>
    <w:rsid w:val="008A434C"/>
    <w:rsid w:val="008B5B47"/>
    <w:rsid w:val="008C0160"/>
    <w:rsid w:val="008D0F44"/>
    <w:rsid w:val="008D3998"/>
    <w:rsid w:val="008D4E9D"/>
    <w:rsid w:val="008E304B"/>
    <w:rsid w:val="008E6670"/>
    <w:rsid w:val="008F165B"/>
    <w:rsid w:val="008F20F3"/>
    <w:rsid w:val="008F3E71"/>
    <w:rsid w:val="008F45D9"/>
    <w:rsid w:val="008F553D"/>
    <w:rsid w:val="00905E2A"/>
    <w:rsid w:val="00906778"/>
    <w:rsid w:val="00914592"/>
    <w:rsid w:val="00914C90"/>
    <w:rsid w:val="009200E4"/>
    <w:rsid w:val="00921603"/>
    <w:rsid w:val="009240BE"/>
    <w:rsid w:val="009257E3"/>
    <w:rsid w:val="009304E2"/>
    <w:rsid w:val="0095521B"/>
    <w:rsid w:val="009559FF"/>
    <w:rsid w:val="00960F0D"/>
    <w:rsid w:val="009623B0"/>
    <w:rsid w:val="009649BB"/>
    <w:rsid w:val="00967B19"/>
    <w:rsid w:val="0097108F"/>
    <w:rsid w:val="0097208B"/>
    <w:rsid w:val="00984E42"/>
    <w:rsid w:val="00985F07"/>
    <w:rsid w:val="00986894"/>
    <w:rsid w:val="0099253A"/>
    <w:rsid w:val="00992E29"/>
    <w:rsid w:val="009B67A2"/>
    <w:rsid w:val="009C03D5"/>
    <w:rsid w:val="009C0DF5"/>
    <w:rsid w:val="009C589B"/>
    <w:rsid w:val="009D05ED"/>
    <w:rsid w:val="009D2032"/>
    <w:rsid w:val="009D3C5E"/>
    <w:rsid w:val="009D6940"/>
    <w:rsid w:val="009E293C"/>
    <w:rsid w:val="009E3355"/>
    <w:rsid w:val="009E38DA"/>
    <w:rsid w:val="009E7CF7"/>
    <w:rsid w:val="009F1D28"/>
    <w:rsid w:val="009F40E3"/>
    <w:rsid w:val="00A00677"/>
    <w:rsid w:val="00A27F20"/>
    <w:rsid w:val="00A315EB"/>
    <w:rsid w:val="00A32DCF"/>
    <w:rsid w:val="00A32E4A"/>
    <w:rsid w:val="00A344F0"/>
    <w:rsid w:val="00A355E4"/>
    <w:rsid w:val="00A3683E"/>
    <w:rsid w:val="00A37391"/>
    <w:rsid w:val="00A419C5"/>
    <w:rsid w:val="00A44471"/>
    <w:rsid w:val="00A46821"/>
    <w:rsid w:val="00A47726"/>
    <w:rsid w:val="00A4A49F"/>
    <w:rsid w:val="00A627A4"/>
    <w:rsid w:val="00A6447A"/>
    <w:rsid w:val="00A668A2"/>
    <w:rsid w:val="00A67B81"/>
    <w:rsid w:val="00A72D96"/>
    <w:rsid w:val="00A73201"/>
    <w:rsid w:val="00A77C0B"/>
    <w:rsid w:val="00A82CF6"/>
    <w:rsid w:val="00A86DED"/>
    <w:rsid w:val="00A92C00"/>
    <w:rsid w:val="00A94187"/>
    <w:rsid w:val="00A96758"/>
    <w:rsid w:val="00A97DE7"/>
    <w:rsid w:val="00AA3D2C"/>
    <w:rsid w:val="00AB08DD"/>
    <w:rsid w:val="00AB316A"/>
    <w:rsid w:val="00AB3876"/>
    <w:rsid w:val="00AB6F0B"/>
    <w:rsid w:val="00AC02AF"/>
    <w:rsid w:val="00AC0D43"/>
    <w:rsid w:val="00AC0FBB"/>
    <w:rsid w:val="00AC324A"/>
    <w:rsid w:val="00AD0CD5"/>
    <w:rsid w:val="00AD3BCC"/>
    <w:rsid w:val="00AE1A06"/>
    <w:rsid w:val="00B015ED"/>
    <w:rsid w:val="00B049B6"/>
    <w:rsid w:val="00B059BE"/>
    <w:rsid w:val="00B10A4E"/>
    <w:rsid w:val="00B123C4"/>
    <w:rsid w:val="00B163C6"/>
    <w:rsid w:val="00B16CC5"/>
    <w:rsid w:val="00B23C3C"/>
    <w:rsid w:val="00B26CF6"/>
    <w:rsid w:val="00B30033"/>
    <w:rsid w:val="00B31044"/>
    <w:rsid w:val="00B31862"/>
    <w:rsid w:val="00B34343"/>
    <w:rsid w:val="00B3529D"/>
    <w:rsid w:val="00B36BFA"/>
    <w:rsid w:val="00B42FDC"/>
    <w:rsid w:val="00B44075"/>
    <w:rsid w:val="00B45F82"/>
    <w:rsid w:val="00B4623A"/>
    <w:rsid w:val="00B46903"/>
    <w:rsid w:val="00B51BC9"/>
    <w:rsid w:val="00B53F51"/>
    <w:rsid w:val="00B56628"/>
    <w:rsid w:val="00B60F8B"/>
    <w:rsid w:val="00B6133E"/>
    <w:rsid w:val="00B65484"/>
    <w:rsid w:val="00B654C7"/>
    <w:rsid w:val="00B6577E"/>
    <w:rsid w:val="00B658E6"/>
    <w:rsid w:val="00B66CE4"/>
    <w:rsid w:val="00B71A77"/>
    <w:rsid w:val="00B75B40"/>
    <w:rsid w:val="00B83367"/>
    <w:rsid w:val="00B9370F"/>
    <w:rsid w:val="00B944BC"/>
    <w:rsid w:val="00B96F49"/>
    <w:rsid w:val="00BA3379"/>
    <w:rsid w:val="00BA630D"/>
    <w:rsid w:val="00BB2188"/>
    <w:rsid w:val="00BB2E49"/>
    <w:rsid w:val="00BB5156"/>
    <w:rsid w:val="00BB596A"/>
    <w:rsid w:val="00BB7079"/>
    <w:rsid w:val="00BC2812"/>
    <w:rsid w:val="00BC444F"/>
    <w:rsid w:val="00BC595E"/>
    <w:rsid w:val="00BC651E"/>
    <w:rsid w:val="00BD1CB7"/>
    <w:rsid w:val="00BD2E8B"/>
    <w:rsid w:val="00BD49F6"/>
    <w:rsid w:val="00BE2E23"/>
    <w:rsid w:val="00BE3193"/>
    <w:rsid w:val="00BE38D0"/>
    <w:rsid w:val="00BF6449"/>
    <w:rsid w:val="00C01B0F"/>
    <w:rsid w:val="00C02FD5"/>
    <w:rsid w:val="00C03F27"/>
    <w:rsid w:val="00C0666D"/>
    <w:rsid w:val="00C12645"/>
    <w:rsid w:val="00C16A94"/>
    <w:rsid w:val="00C2021F"/>
    <w:rsid w:val="00C273A8"/>
    <w:rsid w:val="00C31A63"/>
    <w:rsid w:val="00C35511"/>
    <w:rsid w:val="00C36009"/>
    <w:rsid w:val="00C363DC"/>
    <w:rsid w:val="00C37066"/>
    <w:rsid w:val="00C377B8"/>
    <w:rsid w:val="00C46E8E"/>
    <w:rsid w:val="00C54934"/>
    <w:rsid w:val="00C56D8D"/>
    <w:rsid w:val="00C639D2"/>
    <w:rsid w:val="00C73EAC"/>
    <w:rsid w:val="00C76399"/>
    <w:rsid w:val="00C77C81"/>
    <w:rsid w:val="00C817C5"/>
    <w:rsid w:val="00C82C52"/>
    <w:rsid w:val="00C83EE2"/>
    <w:rsid w:val="00C904B3"/>
    <w:rsid w:val="00C91547"/>
    <w:rsid w:val="00C92934"/>
    <w:rsid w:val="00C92FBA"/>
    <w:rsid w:val="00C94632"/>
    <w:rsid w:val="00CA0C85"/>
    <w:rsid w:val="00CA30A1"/>
    <w:rsid w:val="00CA3438"/>
    <w:rsid w:val="00CB04FA"/>
    <w:rsid w:val="00CB614D"/>
    <w:rsid w:val="00CC4BDB"/>
    <w:rsid w:val="00CC5433"/>
    <w:rsid w:val="00CC6A9E"/>
    <w:rsid w:val="00CD55C5"/>
    <w:rsid w:val="00CF2511"/>
    <w:rsid w:val="00CF5B89"/>
    <w:rsid w:val="00CF6579"/>
    <w:rsid w:val="00D01548"/>
    <w:rsid w:val="00D01678"/>
    <w:rsid w:val="00D14A05"/>
    <w:rsid w:val="00D24210"/>
    <w:rsid w:val="00D312E1"/>
    <w:rsid w:val="00D32315"/>
    <w:rsid w:val="00D3505B"/>
    <w:rsid w:val="00D35EBF"/>
    <w:rsid w:val="00D36BD3"/>
    <w:rsid w:val="00D40303"/>
    <w:rsid w:val="00D41A4C"/>
    <w:rsid w:val="00D44CC9"/>
    <w:rsid w:val="00D47098"/>
    <w:rsid w:val="00D52207"/>
    <w:rsid w:val="00D537C6"/>
    <w:rsid w:val="00D539D5"/>
    <w:rsid w:val="00D541FA"/>
    <w:rsid w:val="00D6017E"/>
    <w:rsid w:val="00D6136C"/>
    <w:rsid w:val="00D63F87"/>
    <w:rsid w:val="00D64724"/>
    <w:rsid w:val="00D6643C"/>
    <w:rsid w:val="00D67B79"/>
    <w:rsid w:val="00D67E62"/>
    <w:rsid w:val="00D73110"/>
    <w:rsid w:val="00D765D9"/>
    <w:rsid w:val="00D806F7"/>
    <w:rsid w:val="00D812A7"/>
    <w:rsid w:val="00D85669"/>
    <w:rsid w:val="00D86161"/>
    <w:rsid w:val="00D91531"/>
    <w:rsid w:val="00D917CD"/>
    <w:rsid w:val="00D97038"/>
    <w:rsid w:val="00D9742F"/>
    <w:rsid w:val="00D97CD1"/>
    <w:rsid w:val="00DA1744"/>
    <w:rsid w:val="00DB02C1"/>
    <w:rsid w:val="00DB7B27"/>
    <w:rsid w:val="00DC2740"/>
    <w:rsid w:val="00DC43B7"/>
    <w:rsid w:val="00DC6067"/>
    <w:rsid w:val="00DE155A"/>
    <w:rsid w:val="00DE1A7C"/>
    <w:rsid w:val="00DE42AD"/>
    <w:rsid w:val="00DE579A"/>
    <w:rsid w:val="00DE6D96"/>
    <w:rsid w:val="00E00970"/>
    <w:rsid w:val="00E021B1"/>
    <w:rsid w:val="00E04503"/>
    <w:rsid w:val="00E04FE0"/>
    <w:rsid w:val="00E067C9"/>
    <w:rsid w:val="00E10CFA"/>
    <w:rsid w:val="00E14D58"/>
    <w:rsid w:val="00E15DA5"/>
    <w:rsid w:val="00E15FD9"/>
    <w:rsid w:val="00E17634"/>
    <w:rsid w:val="00E2018B"/>
    <w:rsid w:val="00E20F0E"/>
    <w:rsid w:val="00E2492B"/>
    <w:rsid w:val="00E264E4"/>
    <w:rsid w:val="00E26AE0"/>
    <w:rsid w:val="00E26C37"/>
    <w:rsid w:val="00E32B5D"/>
    <w:rsid w:val="00E371B9"/>
    <w:rsid w:val="00E41434"/>
    <w:rsid w:val="00E42C1A"/>
    <w:rsid w:val="00E462C0"/>
    <w:rsid w:val="00E55267"/>
    <w:rsid w:val="00E63EFE"/>
    <w:rsid w:val="00E744C2"/>
    <w:rsid w:val="00E768C1"/>
    <w:rsid w:val="00E81710"/>
    <w:rsid w:val="00E82D7A"/>
    <w:rsid w:val="00E86ED0"/>
    <w:rsid w:val="00E90D4B"/>
    <w:rsid w:val="00E92FD7"/>
    <w:rsid w:val="00EA1E5C"/>
    <w:rsid w:val="00EA3F34"/>
    <w:rsid w:val="00EA4D39"/>
    <w:rsid w:val="00EA70FD"/>
    <w:rsid w:val="00EB0C71"/>
    <w:rsid w:val="00EB2E10"/>
    <w:rsid w:val="00EB4A6B"/>
    <w:rsid w:val="00EB4EF5"/>
    <w:rsid w:val="00EB6DCA"/>
    <w:rsid w:val="00EC074C"/>
    <w:rsid w:val="00EC4EB9"/>
    <w:rsid w:val="00EC792B"/>
    <w:rsid w:val="00ED014C"/>
    <w:rsid w:val="00ED09A2"/>
    <w:rsid w:val="00ED10AC"/>
    <w:rsid w:val="00ED21A0"/>
    <w:rsid w:val="00EE3C93"/>
    <w:rsid w:val="00EE647D"/>
    <w:rsid w:val="00EE732C"/>
    <w:rsid w:val="00EF48E8"/>
    <w:rsid w:val="00EF4CAB"/>
    <w:rsid w:val="00EF60AB"/>
    <w:rsid w:val="00EF61AF"/>
    <w:rsid w:val="00F07CEB"/>
    <w:rsid w:val="00F109E7"/>
    <w:rsid w:val="00F117C4"/>
    <w:rsid w:val="00F118AE"/>
    <w:rsid w:val="00F13E9B"/>
    <w:rsid w:val="00F16172"/>
    <w:rsid w:val="00F17816"/>
    <w:rsid w:val="00F3170F"/>
    <w:rsid w:val="00F31C64"/>
    <w:rsid w:val="00F32BF2"/>
    <w:rsid w:val="00F33C1E"/>
    <w:rsid w:val="00F375D4"/>
    <w:rsid w:val="00F42D5F"/>
    <w:rsid w:val="00F52AD6"/>
    <w:rsid w:val="00F5662A"/>
    <w:rsid w:val="00F60633"/>
    <w:rsid w:val="00F65222"/>
    <w:rsid w:val="00F65758"/>
    <w:rsid w:val="00F70909"/>
    <w:rsid w:val="00F727D0"/>
    <w:rsid w:val="00F74091"/>
    <w:rsid w:val="00F75C82"/>
    <w:rsid w:val="00F761EC"/>
    <w:rsid w:val="00F764B5"/>
    <w:rsid w:val="00F809CE"/>
    <w:rsid w:val="00F83B73"/>
    <w:rsid w:val="00F84D0A"/>
    <w:rsid w:val="00F86009"/>
    <w:rsid w:val="00F86BC3"/>
    <w:rsid w:val="00F87389"/>
    <w:rsid w:val="00F90A4F"/>
    <w:rsid w:val="00F925A1"/>
    <w:rsid w:val="00F96C96"/>
    <w:rsid w:val="00FA09E4"/>
    <w:rsid w:val="00FA114D"/>
    <w:rsid w:val="00FB0B69"/>
    <w:rsid w:val="00FB4A56"/>
    <w:rsid w:val="00FB56B3"/>
    <w:rsid w:val="00FB6C0E"/>
    <w:rsid w:val="00FC0A6B"/>
    <w:rsid w:val="00FD1BF3"/>
    <w:rsid w:val="00FE642F"/>
    <w:rsid w:val="00FF20D7"/>
    <w:rsid w:val="00FF3DE8"/>
    <w:rsid w:val="00FF3FA0"/>
    <w:rsid w:val="00FF7319"/>
    <w:rsid w:val="00FF77A3"/>
    <w:rsid w:val="01F12F46"/>
    <w:rsid w:val="05D4420D"/>
    <w:rsid w:val="064304B8"/>
    <w:rsid w:val="07090440"/>
    <w:rsid w:val="08A20322"/>
    <w:rsid w:val="0951CB45"/>
    <w:rsid w:val="09FAA2FC"/>
    <w:rsid w:val="0BD81AE5"/>
    <w:rsid w:val="0C581CC7"/>
    <w:rsid w:val="0CD857B2"/>
    <w:rsid w:val="0D055534"/>
    <w:rsid w:val="0D9E43E2"/>
    <w:rsid w:val="0E3BDFA7"/>
    <w:rsid w:val="0EB42274"/>
    <w:rsid w:val="0ECB9361"/>
    <w:rsid w:val="0F61D716"/>
    <w:rsid w:val="0F7A54CD"/>
    <w:rsid w:val="0FCA6A0D"/>
    <w:rsid w:val="104D9955"/>
    <w:rsid w:val="10964A8A"/>
    <w:rsid w:val="10A0D6BE"/>
    <w:rsid w:val="1247C66B"/>
    <w:rsid w:val="138FBDCE"/>
    <w:rsid w:val="1753610F"/>
    <w:rsid w:val="176AE827"/>
    <w:rsid w:val="17BA739D"/>
    <w:rsid w:val="1846D8EB"/>
    <w:rsid w:val="18A56776"/>
    <w:rsid w:val="1A93FA6E"/>
    <w:rsid w:val="1B3191D3"/>
    <w:rsid w:val="1CA42358"/>
    <w:rsid w:val="1DEF1430"/>
    <w:rsid w:val="1E3D72FB"/>
    <w:rsid w:val="208BBE13"/>
    <w:rsid w:val="220165F6"/>
    <w:rsid w:val="220624D8"/>
    <w:rsid w:val="23DB0293"/>
    <w:rsid w:val="24E8EA02"/>
    <w:rsid w:val="24EE69B5"/>
    <w:rsid w:val="2772880E"/>
    <w:rsid w:val="2862CBDF"/>
    <w:rsid w:val="29265814"/>
    <w:rsid w:val="29FFE15B"/>
    <w:rsid w:val="2C34F12B"/>
    <w:rsid w:val="2CBB37AE"/>
    <w:rsid w:val="2D60F82A"/>
    <w:rsid w:val="2EDF3B18"/>
    <w:rsid w:val="30939C5E"/>
    <w:rsid w:val="30B45B97"/>
    <w:rsid w:val="30CF826A"/>
    <w:rsid w:val="31A2C6F2"/>
    <w:rsid w:val="329F6D52"/>
    <w:rsid w:val="32CC6AD4"/>
    <w:rsid w:val="331C8014"/>
    <w:rsid w:val="35F01AEB"/>
    <w:rsid w:val="3A4886BA"/>
    <w:rsid w:val="3A7E1E6A"/>
    <w:rsid w:val="3AA57716"/>
    <w:rsid w:val="3B0115A4"/>
    <w:rsid w:val="3B044DA2"/>
    <w:rsid w:val="3C36801F"/>
    <w:rsid w:val="3CB77FF8"/>
    <w:rsid w:val="3D72C176"/>
    <w:rsid w:val="3DAF1089"/>
    <w:rsid w:val="3DB205E1"/>
    <w:rsid w:val="3FE7C56F"/>
    <w:rsid w:val="3FF8D3AD"/>
    <w:rsid w:val="402FD399"/>
    <w:rsid w:val="40F5E4EC"/>
    <w:rsid w:val="41333DCC"/>
    <w:rsid w:val="41B6F6DE"/>
    <w:rsid w:val="41C53F73"/>
    <w:rsid w:val="42662884"/>
    <w:rsid w:val="4321E5F4"/>
    <w:rsid w:val="44370A30"/>
    <w:rsid w:val="44DCBAB9"/>
    <w:rsid w:val="45FD43FD"/>
    <w:rsid w:val="4796BBD9"/>
    <w:rsid w:val="47DC3A4D"/>
    <w:rsid w:val="491DDCD9"/>
    <w:rsid w:val="497BA216"/>
    <w:rsid w:val="49865BC0"/>
    <w:rsid w:val="4B0D59E2"/>
    <w:rsid w:val="4C9E1AEA"/>
    <w:rsid w:val="4DFC202F"/>
    <w:rsid w:val="50399C74"/>
    <w:rsid w:val="51E40D5E"/>
    <w:rsid w:val="52FC48D5"/>
    <w:rsid w:val="5389FB91"/>
    <w:rsid w:val="547D9BA6"/>
    <w:rsid w:val="551EFC8C"/>
    <w:rsid w:val="555F80B7"/>
    <w:rsid w:val="55F18359"/>
    <w:rsid w:val="561E80DB"/>
    <w:rsid w:val="59431BFE"/>
    <w:rsid w:val="5A3D5F23"/>
    <w:rsid w:val="5A697079"/>
    <w:rsid w:val="5B2A0971"/>
    <w:rsid w:val="5B4A661E"/>
    <w:rsid w:val="5B52AB98"/>
    <w:rsid w:val="5B90B120"/>
    <w:rsid w:val="5BA6EFB8"/>
    <w:rsid w:val="5CB1088E"/>
    <w:rsid w:val="5D1783A4"/>
    <w:rsid w:val="5DC6EB80"/>
    <w:rsid w:val="5DDBEF95"/>
    <w:rsid w:val="5E0F1435"/>
    <w:rsid w:val="5E17C071"/>
    <w:rsid w:val="5EAE0628"/>
    <w:rsid w:val="5FD1EDCB"/>
    <w:rsid w:val="60651A02"/>
    <w:rsid w:val="6072A626"/>
    <w:rsid w:val="62D333C7"/>
    <w:rsid w:val="630850A5"/>
    <w:rsid w:val="63B6EE38"/>
    <w:rsid w:val="654E03D4"/>
    <w:rsid w:val="6607CA01"/>
    <w:rsid w:val="6616841A"/>
    <w:rsid w:val="67AAFA0D"/>
    <w:rsid w:val="67EFF0FC"/>
    <w:rsid w:val="68062FD7"/>
    <w:rsid w:val="68A80B4C"/>
    <w:rsid w:val="69B33F2C"/>
    <w:rsid w:val="6BE5B04E"/>
    <w:rsid w:val="6C785405"/>
    <w:rsid w:val="6D599E39"/>
    <w:rsid w:val="6D8C2B61"/>
    <w:rsid w:val="70954A02"/>
    <w:rsid w:val="74685D95"/>
    <w:rsid w:val="7563C2F7"/>
    <w:rsid w:val="785C8950"/>
    <w:rsid w:val="79056644"/>
    <w:rsid w:val="7A779782"/>
    <w:rsid w:val="7C9540FD"/>
    <w:rsid w:val="7E40AE06"/>
    <w:rsid w:val="7EE2C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441923"/>
  <w15:chartTrackingRefBased/>
  <w15:docId w15:val="{36AF435B-61DD-D74C-A0B1-2126983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DD"/>
    <w:rPr>
      <w:rFonts w:ascii="Nunito Sans" w:hAnsi="Nunito Sans"/>
      <w:color w:val="2D5C62"/>
      <w:sz w:val="18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198C"/>
    <w:pPr>
      <w:spacing w:before="240"/>
      <w:outlineLvl w:val="0"/>
    </w:pPr>
    <w:rPr>
      <w:rFonts w:ascii="Nunito Sans Black" w:hAnsi="Nunito Sans Black"/>
      <w:b/>
      <w:color w:val="29657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F34"/>
    <w:pPr>
      <w:spacing w:before="120" w:after="120"/>
      <w:outlineLvl w:val="1"/>
    </w:pPr>
    <w:rPr>
      <w:rFonts w:ascii="Nunito Sans ExtraBold" w:hAnsi="Nunito Sans ExtraBold"/>
      <w:b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F34"/>
    <w:pPr>
      <w:spacing w:before="120" w:after="120"/>
      <w:outlineLvl w:val="2"/>
    </w:pPr>
    <w:rPr>
      <w:rFonts w:ascii="Nunito Sans ExtraBold" w:hAnsi="Nunito Sans ExtraBold"/>
      <w:b/>
      <w:color w:val="D3612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C32"/>
    <w:pPr>
      <w:spacing w:before="120" w:after="120"/>
      <w:outlineLvl w:val="3"/>
    </w:pPr>
    <w:rPr>
      <w:rFonts w:ascii="Nunito Sans ExtraBold" w:hAnsi="Nunito Sans ExtraBold"/>
      <w:b/>
      <w:noProof/>
      <w:color w:val="61BD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3F34"/>
    <w:rPr>
      <w:rFonts w:ascii="Nunito Sans ExtraBold" w:hAnsi="Nunito Sans ExtraBold"/>
      <w:b/>
      <w:color w:val="D3612E"/>
      <w:sz w:val="18"/>
      <w:lang w:val="da-DK"/>
    </w:rPr>
  </w:style>
  <w:style w:type="paragraph" w:customStyle="1" w:styleId="NormalOrange">
    <w:name w:val="Normal + Orange"/>
    <w:basedOn w:val="Normal"/>
    <w:qFormat/>
    <w:rsid w:val="00B45F82"/>
    <w:rPr>
      <w:color w:val="D3612D"/>
    </w:rPr>
  </w:style>
  <w:style w:type="paragraph" w:customStyle="1" w:styleId="NormalTurkis">
    <w:name w:val="Normal + Turkis"/>
    <w:basedOn w:val="Normal"/>
    <w:qFormat/>
    <w:rsid w:val="006B3894"/>
    <w:rPr>
      <w:color w:val="61BDC6"/>
    </w:rPr>
  </w:style>
  <w:style w:type="character" w:customStyle="1" w:styleId="Heading4Char">
    <w:name w:val="Heading 4 Char"/>
    <w:basedOn w:val="DefaultParagraphFont"/>
    <w:link w:val="Heading4"/>
    <w:uiPriority w:val="9"/>
    <w:rsid w:val="00632C32"/>
    <w:rPr>
      <w:rFonts w:ascii="Nunito Sans ExtraBold" w:hAnsi="Nunito Sans ExtraBold"/>
      <w:b/>
      <w:noProof/>
      <w:color w:val="61BDC6"/>
      <w:sz w:val="18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F6E0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84CFC"/>
    <w:pPr>
      <w:spacing w:after="480"/>
      <w:contextualSpacing/>
      <w:jc w:val="center"/>
    </w:pPr>
    <w:rPr>
      <w:rFonts w:eastAsiaTheme="majorEastAsia" w:cstheme="majorBidi"/>
      <w:color w:val="33333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FC"/>
    <w:rPr>
      <w:rFonts w:ascii="Nunito Sans" w:eastAsiaTheme="majorEastAsia" w:hAnsi="Nunito Sans" w:cstheme="majorBidi"/>
      <w:color w:val="333333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198C"/>
    <w:rPr>
      <w:rFonts w:ascii="Nunito Sans Black" w:hAnsi="Nunito Sans Black"/>
      <w:b/>
      <w:color w:val="29657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916B2"/>
    <w:rPr>
      <w:rFonts w:ascii="Nunito Sans ExtraBold" w:hAnsi="Nunito Sans ExtraBold"/>
      <w:b/>
      <w:noProof/>
      <w:color w:val="2D5C62"/>
      <w:sz w:val="1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076D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D57"/>
    <w:rPr>
      <w:rFonts w:ascii="Nunito Sans" w:hAnsi="Nunito Sans"/>
      <w:color w:val="2D5C62"/>
      <w:sz w:val="18"/>
    </w:rPr>
  </w:style>
  <w:style w:type="paragraph" w:styleId="ListParagraph">
    <w:name w:val="List Paragraph"/>
    <w:basedOn w:val="Normal"/>
    <w:uiPriority w:val="34"/>
    <w:qFormat/>
    <w:rsid w:val="00284CFC"/>
    <w:pPr>
      <w:ind w:left="720"/>
      <w:contextualSpacing/>
    </w:pPr>
  </w:style>
  <w:style w:type="table" w:styleId="TableGrid">
    <w:name w:val="Table Grid"/>
    <w:basedOn w:val="TableNormal"/>
    <w:uiPriority w:val="39"/>
    <w:rsid w:val="0028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B52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21C"/>
    <w:rPr>
      <w:rFonts w:ascii="Nunito Sans" w:hAnsi="Nunito Sans"/>
      <w:color w:val="2D5C62"/>
      <w:sz w:val="18"/>
    </w:rPr>
  </w:style>
  <w:style w:type="character" w:styleId="Mention">
    <w:name w:val="Mention"/>
    <w:basedOn w:val="DefaultParagraphFont"/>
    <w:uiPriority w:val="99"/>
    <w:unhideWhenUsed/>
    <w:rsid w:val="00E17634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634"/>
    <w:rPr>
      <w:rFonts w:ascii="Nunito Sans" w:hAnsi="Nunito Sans"/>
      <w:color w:val="2D5C6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763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8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smusaaspedersen/Library/Group%20Containers/UBF8T346G9.Office/User%20Content.localized/Templates.localized/ELISA%20Ras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1414233E81043819972952B64953B" ma:contentTypeVersion="20" ma:contentTypeDescription="Create a new document." ma:contentTypeScope="" ma:versionID="78979cb52659d2067f2ae6e5718e5124">
  <xsd:schema xmlns:xsd="http://www.w3.org/2001/XMLSchema" xmlns:xs="http://www.w3.org/2001/XMLSchema" xmlns:p="http://schemas.microsoft.com/office/2006/metadata/properties" xmlns:ns2="406dd4a3-0e79-4c94-9668-2a523abb4ba9" xmlns:ns3="129b928d-9e96-4577-916c-31e7c21f2fe9" targetNamespace="http://schemas.microsoft.com/office/2006/metadata/properties" ma:root="true" ma:fieldsID="1fd3dbccf18e8aa2a49eb73b5734979f" ns2:_="" ns3:_="">
    <xsd:import namespace="406dd4a3-0e79-4c94-9668-2a523abb4ba9"/>
    <xsd:import namespace="129b928d-9e96-4577-916c-31e7c21f2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ewvide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d4a3-0e79-4c94-9668-2a523abb4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4876-3291-4553-86d3-473da0979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wvideo" ma:index="24" nillable="true" ma:displayName="New video" ma:format="Dropdown" ma:internalName="Newvideo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928d-9e96-4577-916c-31e7c21f2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43ed23-4f86-4428-833b-782da3ca5748}" ma:internalName="TaxCatchAll" ma:showField="CatchAllData" ma:web="129b928d-9e96-4577-916c-31e7c21f2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dd4a3-0e79-4c94-9668-2a523abb4ba9">
      <Terms xmlns="http://schemas.microsoft.com/office/infopath/2007/PartnerControls"/>
    </lcf76f155ced4ddcb4097134ff3c332f>
    <Newvideo xmlns="406dd4a3-0e79-4c94-9668-2a523abb4ba9" xsi:nil="true"/>
    <TaxCatchAll xmlns="129b928d-9e96-4577-916c-31e7c21f2fe9" xsi:nil="true"/>
  </documentManagement>
</p:properties>
</file>

<file path=customXml/itemProps1.xml><?xml version="1.0" encoding="utf-8"?>
<ds:datastoreItem xmlns:ds="http://schemas.openxmlformats.org/officeDocument/2006/customXml" ds:itemID="{0DB9E7AD-28F8-480B-88CE-D642A9F3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d4a3-0e79-4c94-9668-2a523abb4ba9"/>
    <ds:schemaRef ds:uri="129b928d-9e96-4577-916c-31e7c21f2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B9328-B270-C445-92C0-DBFAA7C19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FB9FA-8439-4167-9C30-D7517B517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9A24E-BC16-4948-BFF7-203EDD02314F}">
  <ds:schemaRefs>
    <ds:schemaRef ds:uri="http://schemas.microsoft.com/office/2006/metadata/properties"/>
    <ds:schemaRef ds:uri="http://schemas.microsoft.com/office/infopath/2007/PartnerControls"/>
    <ds:schemaRef ds:uri="406dd4a3-0e79-4c94-9668-2a523abb4ba9"/>
    <ds:schemaRef ds:uri="129b928d-9e96-4577-916c-31e7c21f2f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ELISA Ras 4.dotx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Aas Pedersen</dc:creator>
  <cp:keywords/>
  <dc:description/>
  <cp:lastModifiedBy>Rasmus  Aas Pedersen</cp:lastModifiedBy>
  <cp:revision>33</cp:revision>
  <dcterms:created xsi:type="dcterms:W3CDTF">2022-03-13T19:28:00Z</dcterms:created>
  <dcterms:modified xsi:type="dcterms:W3CDTF">2025-07-03T12:50:00Z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0x0101003FB1414233E81043819972952B64953B</vt:lpwstr>
  </property>
  <property fmtid="{D5CDD505-2E9C-101B-9397-08002B2CF9AE}" pid="3" name="MediaServiceImageTags">
    <vt:lpwstr/>
  </property>
</Properties>
</file>